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0"/>
        <w:gridCol w:w="7560"/>
      </w:tblGrid>
      <w:tr w:rsidR="004E231F" w:rsidRPr="00E432D4" w14:paraId="13D77489" w14:textId="77777777">
        <w:trPr>
          <w:cantSplit/>
          <w:trHeight w:hRule="exact" w:val="5760"/>
        </w:trPr>
        <w:tc>
          <w:tcPr>
            <w:tcW w:w="7560" w:type="dxa"/>
            <w:vAlign w:val="center"/>
          </w:tcPr>
          <w:p w14:paraId="547DC102" w14:textId="5FD2D4E4" w:rsidR="004E231F" w:rsidRPr="00E432D4" w:rsidRDefault="00283841" w:rsidP="00DC02EE">
            <w:r w:rsidRPr="00E432D4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9F8D6D" wp14:editId="3508A278">
                      <wp:simplePos x="0" y="0"/>
                      <wp:positionH relativeFrom="column">
                        <wp:posOffset>266700</wp:posOffset>
                      </wp:positionH>
                      <wp:positionV relativeFrom="page">
                        <wp:posOffset>2305050</wp:posOffset>
                      </wp:positionV>
                      <wp:extent cx="4029075" cy="714375"/>
                      <wp:effectExtent l="0" t="0" r="9525" b="952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907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8D1F91" w14:textId="484BA03B" w:rsidR="0053632C" w:rsidRDefault="00283841" w:rsidP="00283841">
                                  <w:pPr>
                                    <w:pStyle w:val="Paragraphestandard"/>
                                    <w:jc w:val="center"/>
                                    <w:rPr>
                                      <w:color w:val="auto"/>
                                      <w:lang w:val="fr-CA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fr-CA"/>
                                    </w:rPr>
                                    <w:t>PRENDRE RENDEZ-VOUS SUR CLIC SANTÉ :</w:t>
                                  </w:r>
                                </w:p>
                                <w:p w14:paraId="247951B2" w14:textId="77777777" w:rsidR="00283841" w:rsidRPr="00283841" w:rsidRDefault="00283841" w:rsidP="002838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F2F2F2" w:themeColor="background1" w:themeShade="F2"/>
                                      <w:sz w:val="40"/>
                                      <w:szCs w:val="40"/>
                                    </w:rPr>
                                  </w:pPr>
                                  <w:r w:rsidRPr="00283841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F2F2F2" w:themeColor="background1" w:themeShade="F2"/>
                                      <w:sz w:val="40"/>
                                      <w:szCs w:val="40"/>
                                    </w:rPr>
                                    <w:t>Téléphone : 1-833-704-0087</w:t>
                                  </w:r>
                                </w:p>
                                <w:p w14:paraId="5D3FE62A" w14:textId="77777777" w:rsidR="00283841" w:rsidRPr="00DC02EE" w:rsidRDefault="00283841" w:rsidP="002838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8253FF4" w14:textId="77777777" w:rsidR="00283841" w:rsidRPr="00283841" w:rsidRDefault="00283841" w:rsidP="00283841">
                                  <w:pPr>
                                    <w:pStyle w:val="Paragraphestandard"/>
                                    <w:jc w:val="center"/>
                                    <w:rPr>
                                      <w:color w:val="auto"/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F8D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1pt;margin-top:181.5pt;width:317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" fillcolor="#17365d [2415]" stroked="f" strokeweight=".5pt">
                      <v:textbox>
                        <w:txbxContent>
                          <w:p w14:paraId="448D1F91" w14:textId="484BA03B" w:rsidR="0053632C" w:rsidRDefault="00283841" w:rsidP="00283841">
                            <w:pPr>
                              <w:pStyle w:val="Paragraphestandard"/>
                              <w:jc w:val="center"/>
                              <w:rPr>
                                <w:color w:val="auto"/>
                                <w:lang w:val="fr-CA"/>
                              </w:rPr>
                            </w:pPr>
                            <w:r>
                              <w:rPr>
                                <w:color w:val="auto"/>
                                <w:lang w:val="fr-CA"/>
                              </w:rPr>
                              <w:t>PRENDRE RENDEZ-VOUS SUR CLIC SANTÉ :</w:t>
                            </w:r>
                          </w:p>
                          <w:p w14:paraId="247951B2" w14:textId="77777777" w:rsidR="00283841" w:rsidRPr="00283841" w:rsidRDefault="00283841" w:rsidP="0028384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283841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Téléphone : 1-833-704-0087</w:t>
                            </w:r>
                          </w:p>
                          <w:p w14:paraId="5D3FE62A" w14:textId="77777777" w:rsidR="00283841" w:rsidRPr="00DC02EE" w:rsidRDefault="00283841" w:rsidP="0028384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68253FF4" w14:textId="77777777" w:rsidR="00283841" w:rsidRPr="00283841" w:rsidRDefault="00283841" w:rsidP="00283841">
                            <w:pPr>
                              <w:pStyle w:val="Paragraphestandard"/>
                              <w:jc w:val="center"/>
                              <w:rPr>
                                <w:color w:val="auto"/>
                                <w:lang w:val="fr-C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432D4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FE2951" wp14:editId="016B0F4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-194310</wp:posOffset>
                      </wp:positionV>
                      <wp:extent cx="4229100" cy="2486025"/>
                      <wp:effectExtent l="0" t="0" r="0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9100" cy="2486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2C5F0" w14:textId="77777777" w:rsidR="00702949" w:rsidRDefault="00702949" w:rsidP="00DC02EE">
                                  <w:pPr>
                                    <w:pStyle w:val="Paragraphestandard"/>
                                  </w:pPr>
                                </w:p>
                                <w:p w14:paraId="04BD3CF4" w14:textId="77777777" w:rsidR="00CF3C69" w:rsidRPr="00DC02EE" w:rsidRDefault="00CF3C69" w:rsidP="00DC02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DC02EE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 xml:space="preserve">Horaires du point </w:t>
                                  </w:r>
                                  <w:r w:rsidRPr="00DC02EE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  <w:t xml:space="preserve">de services local </w:t>
                                  </w:r>
                                  <w:r w:rsidRPr="00DC02EE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  <w:t>MARIA-CHAPDELAINE</w:t>
                                  </w:r>
                                </w:p>
                                <w:p w14:paraId="6AD807B9" w14:textId="59FD710D" w:rsidR="00CF3C69" w:rsidRPr="00DC02EE" w:rsidRDefault="00530284" w:rsidP="00DC02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>Juin</w:t>
                                  </w:r>
                                  <w:r w:rsidR="009B6A5D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0400C2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>2026</w:t>
                                  </w:r>
                                  <w:r w:rsidR="00CF3C69" w:rsidRPr="00DC02EE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ab/>
                                  </w:r>
                                </w:p>
                                <w:p w14:paraId="7CAD2F0D" w14:textId="676EE1C1" w:rsidR="00CF3C69" w:rsidRDefault="00CF3C69" w:rsidP="00DC02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DC02EE"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>80, des Hospitalières Dolbeau-Mistassini, Québec G8L 2Y3</w:t>
                                  </w:r>
                                </w:p>
                                <w:p w14:paraId="22930518" w14:textId="77777777" w:rsidR="00D3691D" w:rsidRPr="00DC02EE" w:rsidRDefault="00D3691D" w:rsidP="00D3691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  <w:t>Téléphone : 1-833-704-0087</w:t>
                                  </w:r>
                                </w:p>
                                <w:p w14:paraId="23D7A2F3" w14:textId="77777777" w:rsidR="00D3691D" w:rsidRPr="00DC02EE" w:rsidRDefault="00D3691D" w:rsidP="00DC02E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left"/>
                                    <w:textAlignment w:val="center"/>
                                    <w:rPr>
                                      <w:rFonts w:ascii="Minion Pro" w:hAnsi="Minion Pro" w:cs="Minion Pro"/>
                                      <w:bCs w:val="0"/>
                                      <w:noProof w:val="0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3CE422C1" w14:textId="77777777" w:rsidR="0053632C" w:rsidRPr="00BB7BD9" w:rsidRDefault="0053632C" w:rsidP="00DC02EE">
                                  <w:pPr>
                                    <w:pStyle w:val="Paragraphestandard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E29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16.5pt;margin-top:-15.3pt;width:333pt;height:19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" fillcolor="white [3201]" stroked="f" strokeweight=".5pt">
                      <v:textbox>
                        <w:txbxContent>
                          <w:p w14:paraId="64D2C5F0" w14:textId="77777777" w:rsidR="00702949" w:rsidRDefault="00702949" w:rsidP="00DC02EE">
                            <w:pPr>
                              <w:pStyle w:val="Paragraphestandard"/>
                            </w:pPr>
                          </w:p>
                          <w:p w14:paraId="04BD3CF4" w14:textId="77777777" w:rsidR="00CF3C69" w:rsidRPr="00DC02EE" w:rsidRDefault="00CF3C69" w:rsidP="00DC02E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 xml:space="preserve">Horaires du point </w:t>
                            </w:r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br/>
                              <w:t xml:space="preserve">de services local </w:t>
                            </w:r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br/>
                              <w:t>MARIA-CHAPDELAINE</w:t>
                            </w:r>
                          </w:p>
                          <w:p w14:paraId="6AD807B9" w14:textId="59FD710D" w:rsidR="00CF3C69" w:rsidRPr="00DC02EE" w:rsidRDefault="00530284" w:rsidP="00DC02E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>Juin</w:t>
                            </w:r>
                            <w:r w:rsidR="009B6A5D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400C2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>2026</w:t>
                            </w:r>
                            <w:r w:rsidR="00CF3C69"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CAD2F0D" w14:textId="676EE1C1" w:rsidR="00CF3C69" w:rsidRDefault="00CF3C69" w:rsidP="00DC02E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 xml:space="preserve">80, des Hospitalières </w:t>
                            </w:r>
                            <w:proofErr w:type="spellStart"/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>Dolbeau</w:t>
                            </w:r>
                            <w:proofErr w:type="spellEnd"/>
                            <w:r w:rsidRPr="00DC02EE"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>-Mistassini, Québec G8L 2Y3</w:t>
                            </w:r>
                          </w:p>
                          <w:p w14:paraId="22930518" w14:textId="77777777" w:rsidR="00D3691D" w:rsidRPr="00DC02EE" w:rsidRDefault="00D3691D" w:rsidP="00D3691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  <w:t>Téléphone : 1-833-704-0087</w:t>
                            </w:r>
                          </w:p>
                          <w:p w14:paraId="23D7A2F3" w14:textId="77777777" w:rsidR="00D3691D" w:rsidRPr="00DC02EE" w:rsidRDefault="00D3691D" w:rsidP="00DC02E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left"/>
                              <w:textAlignment w:val="center"/>
                              <w:rPr>
                                <w:rFonts w:ascii="Minion Pro" w:hAnsi="Minion Pro" w:cs="Minion Pro"/>
                                <w:bCs w:val="0"/>
                                <w:noProof w:val="0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3CE422C1" w14:textId="77777777" w:rsidR="0053632C" w:rsidRPr="00BB7BD9" w:rsidRDefault="0053632C" w:rsidP="00DC02EE">
                            <w:pPr>
                              <w:pStyle w:val="Paragraphestandard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vAlign w:val="center"/>
          </w:tcPr>
          <w:p w14:paraId="77625EB0" w14:textId="77777777" w:rsidR="004E231F" w:rsidRPr="00E432D4" w:rsidRDefault="005B5BCE" w:rsidP="00DC02EE">
            <w:r w:rsidRPr="00E432D4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DC78088" wp14:editId="799AC728">
                      <wp:simplePos x="0" y="0"/>
                      <wp:positionH relativeFrom="margin">
                        <wp:posOffset>114300</wp:posOffset>
                      </wp:positionH>
                      <wp:positionV relativeFrom="margin">
                        <wp:posOffset>76200</wp:posOffset>
                      </wp:positionV>
                      <wp:extent cx="685800" cy="3419475"/>
                      <wp:effectExtent l="0" t="0" r="0" b="9525"/>
                      <wp:wrapNone/>
                      <wp:docPr id="3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19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2AE234" w14:textId="77777777" w:rsidR="00472E3A" w:rsidRPr="00594B0F" w:rsidRDefault="00472E3A" w:rsidP="00AD27CA">
                                  <w:pPr>
                                    <w:pStyle w:val="Titre1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Vaccination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78088" id="Rectangle 9" o:spid="_x0000_s1028" style="position:absolute;left:0;text-align:left;margin-left:9pt;margin-top:6pt;width:54pt;height:269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" fillcolor="#b8cce4" stroked="f">
                      <v:textbox style="layout-flow:vertical;mso-layout-flow-alt:bottom-to-top" inset="0,0,0,0">
                        <w:txbxContent>
                          <w:p w14:paraId="3B2AE234" w14:textId="77777777" w:rsidR="00472E3A" w:rsidRPr="00594B0F" w:rsidRDefault="00472E3A" w:rsidP="00AD27CA">
                            <w:pPr>
                              <w:pStyle w:val="Titre1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Vaccination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594B0F" w:rsidRPr="00E432D4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1D73CFF" wp14:editId="794BD90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2877820</wp:posOffset>
                      </wp:positionV>
                      <wp:extent cx="685800" cy="631190"/>
                      <wp:effectExtent l="3175" t="0" r="0" b="0"/>
                      <wp:wrapNone/>
                      <wp:docPr id="3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31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128BC2" w14:textId="77777777" w:rsidR="00472E3A" w:rsidRPr="00594B0F" w:rsidRDefault="00472E3A" w:rsidP="00DC02EE">
                                  <w:pPr>
                                    <w:pStyle w:val="Anne"/>
                                    <w:rPr>
                                      <w:lang w:val="fr-C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73CFF" id="Text Box 10" o:spid="_x0000_s1029" type="#_x0000_t202" style="position:absolute;left:0;text-align:left;margin-left:9.25pt;margin-top:226.6pt;width:54pt;height:49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" fillcolor="#b8cce4" stroked="f">
                      <v:textbox>
                        <w:txbxContent>
                          <w:p w14:paraId="3F128BC2" w14:textId="77777777" w:rsidR="00472E3A" w:rsidRPr="00594B0F" w:rsidRDefault="00472E3A" w:rsidP="00DC02EE">
                            <w:pPr>
                              <w:pStyle w:val="Anne"/>
                              <w:rPr>
                                <w:lang w:val="fr-C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B0F" w:rsidRPr="00E432D4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DD1CBF0" wp14:editId="2489B3B2">
                      <wp:simplePos x="0" y="0"/>
                      <wp:positionH relativeFrom="margin">
                        <wp:posOffset>803275</wp:posOffset>
                      </wp:positionH>
                      <wp:positionV relativeFrom="margin">
                        <wp:posOffset>38100</wp:posOffset>
                      </wp:positionV>
                      <wp:extent cx="4086225" cy="3526790"/>
                      <wp:effectExtent l="0" t="0" r="9525" b="1651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352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2572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</w:tblGrid>
                                  <w:tr w:rsidR="00C56CF0" w:rsidRPr="004B2E5A" w14:paraId="7C541B4E" w14:textId="77777777" w:rsidTr="00E432D4">
                                    <w:trPr>
                                      <w:trHeight w:hRule="exact" w:val="578"/>
                                    </w:trPr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E7B493D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Lun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7AB55B49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A7BED38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F482DD3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Jeu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2F12BF23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7D3B6020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Sam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69E3B797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Dim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60070162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Lun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07CCEB2A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5B666693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0279F7B6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Jeu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C20C095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2F88E834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Sam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240D5BA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Dim</w:t>
                                        </w:r>
                                      </w:p>
                                    </w:tc>
                                  </w:tr>
                                  <w:tr w:rsidR="00C56CF0" w:rsidRPr="004B2E5A" w14:paraId="01AF7F52" w14:textId="77777777" w:rsidTr="0032014E">
                                    <w:trPr>
                                      <w:trHeight w:hRule="exact" w:val="557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05D96C59" w14:textId="06F9FC94" w:rsidR="00713DAA" w:rsidRPr="00713DAA" w:rsidRDefault="00713DAA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453C6AF" w14:textId="3F5B7CD4" w:rsidR="00713DAA" w:rsidRPr="00713DAA" w:rsidRDefault="00713DAA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324384E" w14:textId="0C466487" w:rsidR="00713DAA" w:rsidRPr="00713DAA" w:rsidRDefault="00713DAA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015131C" w14:textId="038B35EF" w:rsidR="00713DAA" w:rsidRPr="00713DAA" w:rsidRDefault="00713DAA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B78D3B1" w14:textId="0EA0CFB8" w:rsidR="00713DAA" w:rsidRPr="00713DAA" w:rsidRDefault="00713DAA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55E1288" w14:textId="1967CE23" w:rsidR="00C56CF0" w:rsidRPr="00C60BAE" w:rsidRDefault="00C56CF0" w:rsidP="00BC309D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54F9AE2B" w14:textId="6BC55478" w:rsidR="00C56CF0" w:rsidRPr="002E546D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99B7B65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CD98804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043CF61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477927B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A3B5525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13E4BD4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DEFC042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C56CF0" w:rsidRPr="004B2E5A" w14:paraId="6C796D1D" w14:textId="77777777" w:rsidTr="00264A80">
                                    <w:trPr>
                                      <w:trHeight w:hRule="exact" w:val="831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543B2376" w14:textId="77777777" w:rsidR="00530284" w:rsidRPr="00C60BAE" w:rsidRDefault="00530284" w:rsidP="00530284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01</w:t>
                                        </w:r>
                                      </w:p>
                                      <w:p w14:paraId="7BCC4F83" w14:textId="77777777" w:rsidR="00530284" w:rsidRDefault="00530284" w:rsidP="00530284">
                                        <w:r>
                                          <w:t>10 h 45</w:t>
                                        </w:r>
                                      </w:p>
                                      <w:p w14:paraId="22349D04" w14:textId="68135923" w:rsidR="00E166E6" w:rsidRPr="00E432D4" w:rsidRDefault="00530284" w:rsidP="00530284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DAE1138" w14:textId="7EA68D8A" w:rsidR="00530284" w:rsidRPr="00C60BAE" w:rsidRDefault="00530284" w:rsidP="00530284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02</w:t>
                                        </w:r>
                                      </w:p>
                                      <w:p w14:paraId="69D75108" w14:textId="77777777" w:rsidR="00530284" w:rsidRDefault="00530284" w:rsidP="00530284">
                                        <w:r>
                                          <w:t>10 h 45</w:t>
                                        </w:r>
                                      </w:p>
                                      <w:p w14:paraId="2D064FAE" w14:textId="044C88E2" w:rsidR="00E166E6" w:rsidRPr="004E1C0F" w:rsidRDefault="00530284" w:rsidP="00530284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690D0B5" w14:textId="710304BF" w:rsidR="00530284" w:rsidRPr="00C60BAE" w:rsidRDefault="00530284" w:rsidP="00530284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03</w:t>
                                        </w:r>
                                      </w:p>
                                      <w:p w14:paraId="77D19BB8" w14:textId="6E20561B" w:rsidR="00A52B04" w:rsidRPr="00B07BB1" w:rsidRDefault="00530284" w:rsidP="00530284"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16D1D4B" w14:textId="5497995A" w:rsidR="00530284" w:rsidRPr="00C60BAE" w:rsidRDefault="00530284" w:rsidP="00530284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04</w:t>
                                        </w:r>
                                      </w:p>
                                      <w:p w14:paraId="22097D2C" w14:textId="77777777" w:rsidR="00530284" w:rsidRDefault="00530284" w:rsidP="00530284">
                                        <w:r>
                                          <w:t>10 h 45</w:t>
                                        </w:r>
                                      </w:p>
                                      <w:p w14:paraId="5523A150" w14:textId="6113B9EE" w:rsidR="00A52B04" w:rsidRPr="004E1C0F" w:rsidRDefault="00530284" w:rsidP="00530284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2F06117" w14:textId="0B6ADCE4" w:rsidR="00C57477" w:rsidRPr="00C60BAE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05</w:t>
                                        </w:r>
                                      </w:p>
                                      <w:p w14:paraId="7C43642F" w14:textId="768087DF" w:rsidR="00A52B04" w:rsidRDefault="009B6A5D" w:rsidP="009B6A5D">
                                        <w:r>
                                          <w:t>10 h 45</w:t>
                                        </w:r>
                                      </w:p>
                                      <w:p w14:paraId="3BE95E76" w14:textId="6DA18F5F" w:rsidR="009B6A5D" w:rsidRDefault="009B6A5D" w:rsidP="009B6A5D">
                                        <w:r>
                                          <w:t>12 h 00</w:t>
                                        </w:r>
                                      </w:p>
                                      <w:p w14:paraId="2B13E425" w14:textId="77777777" w:rsidR="009B6A5D" w:rsidRDefault="009B6A5D" w:rsidP="009B6A5D"/>
                                      <w:p w14:paraId="76477ADF" w14:textId="31C89172" w:rsidR="009B6A5D" w:rsidRPr="00E432D4" w:rsidRDefault="009B6A5D" w:rsidP="009B6A5D"/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2F41B01A" w14:textId="17307B43" w:rsidR="00C56CF0" w:rsidRPr="004B2E5A" w:rsidRDefault="00530284" w:rsidP="00BC309D">
                                        <w:pPr>
                                          <w:pStyle w:val="Dates"/>
                                        </w:pPr>
                                        <w:r>
                                          <w:t>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060DAF4A" w14:textId="5B1C866B" w:rsidR="00C56CF0" w:rsidRPr="004B2E5A" w:rsidRDefault="00530284" w:rsidP="00BC309D">
                                        <w:pPr>
                                          <w:pStyle w:val="Dates"/>
                                        </w:pPr>
                                        <w:r>
                                          <w:t>07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60A5531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5731230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A8DB008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8A6C84B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15ED797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E817687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7ACD522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C56CF0" w:rsidRPr="004B2E5A" w14:paraId="4A115D94" w14:textId="77777777" w:rsidTr="00264A80">
                                    <w:trPr>
                                      <w:trHeight w:hRule="exact" w:val="856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095BE3BB" w14:textId="0D330AFF" w:rsidR="00C57477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08</w:t>
                                        </w:r>
                                      </w:p>
                                      <w:p w14:paraId="2D3F59F9" w14:textId="77777777" w:rsidR="00216165" w:rsidRDefault="00216165" w:rsidP="00216165">
                                        <w:r>
                                          <w:t xml:space="preserve">10 h 45 </w:t>
                                        </w:r>
                                      </w:p>
                                      <w:p w14:paraId="101189B8" w14:textId="726B6F8F" w:rsidR="00E166E6" w:rsidRPr="00E432D4" w:rsidRDefault="00216165" w:rsidP="00216165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BDD0661" w14:textId="179C1133" w:rsidR="00C57477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09</w:t>
                                        </w:r>
                                      </w:p>
                                      <w:p w14:paraId="66D52707" w14:textId="603E38B7" w:rsidR="00A52B04" w:rsidRDefault="005214DC" w:rsidP="00DC02EE">
                                        <w:r>
                                          <w:t xml:space="preserve">10 h 45 </w:t>
                                        </w:r>
                                      </w:p>
                                      <w:p w14:paraId="75C4AD78" w14:textId="583FF1D3" w:rsidR="00E166E6" w:rsidRPr="00363B17" w:rsidRDefault="00E166E6" w:rsidP="00503B6A">
                                        <w:r>
                                          <w:t>1</w:t>
                                        </w:r>
                                        <w:r w:rsidR="00503B6A">
                                          <w:t>2</w:t>
                                        </w:r>
                                        <w:r>
                                          <w:t xml:space="preserve">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53FD6D2" w14:textId="794A66FB" w:rsidR="00C57477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10</w:t>
                                        </w:r>
                                      </w:p>
                                      <w:p w14:paraId="06B427D7" w14:textId="18D5E76D" w:rsidR="00907B92" w:rsidRPr="00B07BB1" w:rsidRDefault="00834D30" w:rsidP="00DC02EE"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8690CD7" w14:textId="2C50285B" w:rsidR="00C57477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11</w:t>
                                        </w:r>
                                      </w:p>
                                      <w:p w14:paraId="342D9385" w14:textId="7CC1A221" w:rsidR="006309E2" w:rsidRDefault="00503B6A" w:rsidP="00DC02EE">
                                        <w:r>
                                          <w:t>10 h 45</w:t>
                                        </w:r>
                                      </w:p>
                                      <w:p w14:paraId="10DFEBD7" w14:textId="6256DDA7" w:rsidR="00907B92" w:rsidRDefault="00503B6A" w:rsidP="00DC02EE">
                                        <w:r>
                                          <w:t>12 h 00</w:t>
                                        </w:r>
                                      </w:p>
                                      <w:p w14:paraId="5EBE6CFE" w14:textId="77777777" w:rsidR="006309E2" w:rsidRPr="000213E8" w:rsidRDefault="006309E2" w:rsidP="00DC02EE"/>
                                      <w:p w14:paraId="086C8314" w14:textId="4A682583" w:rsidR="00A52B04" w:rsidRPr="00363B17" w:rsidRDefault="00A52B04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5ED5A27" w14:textId="25645DDC" w:rsidR="00C57477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12</w:t>
                                        </w:r>
                                      </w:p>
                                      <w:p w14:paraId="5FF3C360" w14:textId="70684BB2" w:rsidR="00A52B04" w:rsidRDefault="00503B6A" w:rsidP="00DC02EE">
                                        <w:r>
                                          <w:t>10 h 45</w:t>
                                        </w:r>
                                      </w:p>
                                      <w:p w14:paraId="7F4C8B4B" w14:textId="4BB4556D" w:rsidR="00907B92" w:rsidRPr="00C57477" w:rsidRDefault="00503B6A" w:rsidP="00DC02EE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3688A6DF" w14:textId="6E5727DC" w:rsidR="00C56CF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33767EC5" w14:textId="58183778" w:rsidR="00C56CF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3EA2986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947F158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8027384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11671C9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517F5E5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3415624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C9277F8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  <w:r w:rsidRPr="004B2E5A"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C56CF0" w:rsidRPr="004B2E5A" w14:paraId="3F5B9137" w14:textId="77777777" w:rsidTr="00A64E86">
                                    <w:trPr>
                                      <w:trHeight w:hRule="exact" w:val="853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173FD39B" w14:textId="3038ABAF" w:rsidR="004E1C0F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15</w:t>
                                        </w:r>
                                      </w:p>
                                      <w:p w14:paraId="5683CA5D" w14:textId="2BFB5F9B" w:rsidR="00A52B04" w:rsidRDefault="00503B6A" w:rsidP="00DC02EE">
                                        <w:r>
                                          <w:t>10 h 45</w:t>
                                        </w:r>
                                      </w:p>
                                      <w:p w14:paraId="19975134" w14:textId="62BF0E21" w:rsidR="00907B92" w:rsidRPr="00561E99" w:rsidRDefault="00503B6A" w:rsidP="00DC02EE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D12EEBD" w14:textId="05BEDE55" w:rsidR="004E1C0F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16</w:t>
                                        </w:r>
                                      </w:p>
                                      <w:p w14:paraId="14ACD73C" w14:textId="3E6EA5F6" w:rsidR="002521EA" w:rsidRDefault="00503B6A" w:rsidP="00DC02EE">
                                        <w:r>
                                          <w:t>10 h 45</w:t>
                                        </w:r>
                                      </w:p>
                                      <w:p w14:paraId="34F65CC2" w14:textId="4B6FD390" w:rsidR="00907B92" w:rsidRPr="00561E99" w:rsidRDefault="00503B6A" w:rsidP="00DC02EE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618BA75" w14:textId="14691F73" w:rsidR="00A52B04" w:rsidRPr="00C60BAE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17</w:t>
                                        </w:r>
                                      </w:p>
                                      <w:p w14:paraId="7E96A5D0" w14:textId="745F0ACF" w:rsidR="00B07BB1" w:rsidRPr="00B07BB1" w:rsidRDefault="000B1F55" w:rsidP="00DC02EE"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E624BB1" w14:textId="3EEAD87E" w:rsidR="00397290" w:rsidRPr="00713118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18</w:t>
                                        </w:r>
                                      </w:p>
                                      <w:p w14:paraId="0E8489CD" w14:textId="5654D127" w:rsidR="00C46E09" w:rsidRDefault="009D292F" w:rsidP="00C46E09">
                                        <w:r>
                                          <w:t>10 h 45</w:t>
                                        </w:r>
                                      </w:p>
                                      <w:p w14:paraId="0EE8A920" w14:textId="64CBB0B8" w:rsidR="009D292F" w:rsidRDefault="009D292F" w:rsidP="00C46E09">
                                        <w:r>
                                          <w:t>18 h 00</w:t>
                                        </w:r>
                                      </w:p>
                                      <w:p w14:paraId="6B903F42" w14:textId="14FE9F20" w:rsidR="00CB4D33" w:rsidRPr="00192372" w:rsidRDefault="00CB4D33" w:rsidP="00397290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70CE6AB" w14:textId="5C2A56FA" w:rsidR="00CB4D33" w:rsidRPr="00C60BAE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19</w:t>
                                        </w:r>
                                      </w:p>
                                      <w:p w14:paraId="6399544D" w14:textId="31A5C4F0" w:rsidR="00C46E09" w:rsidRDefault="00503B6A" w:rsidP="00C46E09">
                                        <w:r>
                                          <w:t>10 h 45</w:t>
                                        </w:r>
                                      </w:p>
                                      <w:p w14:paraId="2ADB3BE6" w14:textId="5E66E944" w:rsidR="00E62B48" w:rsidRPr="00E62B48" w:rsidRDefault="00C46E09" w:rsidP="00503B6A">
                                        <w:r>
                                          <w:t>1</w:t>
                                        </w:r>
                                        <w:r w:rsidR="00503B6A">
                                          <w:t xml:space="preserve">2 </w:t>
                                        </w:r>
                                        <w:r>
                                          <w:t>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3795A678" w14:textId="1A778F2D" w:rsidR="00C56CF0" w:rsidRPr="004B2E5A" w:rsidRDefault="00530284" w:rsidP="00182EBC">
                                        <w:pPr>
                                          <w:pStyle w:val="Dates"/>
                                        </w:pPr>
                                        <w: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0320211D" w14:textId="18A2F94D" w:rsidR="00C56CF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2A30F02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4837F6B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3BC057C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F2B1B2B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3BE3882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38A9EAF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7F64FAD" w14:textId="77777777" w:rsidR="00C56CF0" w:rsidRPr="004B2E5A" w:rsidRDefault="00C56CF0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  <w:tr w:rsidR="00264A80" w:rsidRPr="004B2E5A" w14:paraId="79EB8DE7" w14:textId="77777777" w:rsidTr="00C4079C">
                                    <w:trPr>
                                      <w:gridAfter w:val="7"/>
                                      <w:wAfter w:w="6286" w:type="dxa"/>
                                      <w:trHeight w:hRule="exact" w:val="853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2833491A" w14:textId="2DCF9FDA" w:rsidR="00264A80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22</w:t>
                                        </w:r>
                                      </w:p>
                                      <w:p w14:paraId="5087800D" w14:textId="3ABDC5B4" w:rsidR="00907B92" w:rsidRPr="00561E99" w:rsidRDefault="00530284" w:rsidP="00DC02EE">
                                        <w:r>
                                          <w:t>10 h 45   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1FD8656" w14:textId="0267ED1D" w:rsidR="00264A80" w:rsidRPr="00C60BAE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23</w:t>
                                        </w:r>
                                      </w:p>
                                      <w:p w14:paraId="4541DFBE" w14:textId="7F8393B9" w:rsidR="002521EA" w:rsidRDefault="00503B6A" w:rsidP="00DC02EE">
                                        <w:r>
                                          <w:t>10 h 45</w:t>
                                        </w:r>
                                      </w:p>
                                      <w:p w14:paraId="5D0C8469" w14:textId="0057FC3F" w:rsidR="00907B92" w:rsidRPr="00561E99" w:rsidRDefault="00503B6A" w:rsidP="00DC02EE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A9D8B8F" w14:textId="2452F966" w:rsidR="002521EA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24</w:t>
                                        </w:r>
                                      </w:p>
                                      <w:p w14:paraId="16226E7C" w14:textId="364DBAFF" w:rsidR="00481B00" w:rsidRPr="00481B00" w:rsidRDefault="00907B92" w:rsidP="00DC02EE"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E3A2DBC" w14:textId="398392B9" w:rsidR="00C46E09" w:rsidRPr="00C60BAE" w:rsidRDefault="00530284" w:rsidP="00C46E09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25</w:t>
                                        </w:r>
                                      </w:p>
                                      <w:p w14:paraId="60AEFBBA" w14:textId="5BFD9269" w:rsidR="00C46E09" w:rsidRDefault="00503B6A" w:rsidP="00C46E09">
                                        <w:r>
                                          <w:t>10 h 45</w:t>
                                        </w:r>
                                      </w:p>
                                      <w:p w14:paraId="33FBEC02" w14:textId="11EECD34" w:rsidR="00C46E09" w:rsidRDefault="00FA2CA2" w:rsidP="00C46E09">
                                        <w:r>
                                          <w:t>12 h 00</w:t>
                                        </w:r>
                                      </w:p>
                                      <w:p w14:paraId="6042B961" w14:textId="0DA727CF" w:rsidR="004A3681" w:rsidRPr="00481B00" w:rsidRDefault="004A3681" w:rsidP="00C46E09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F313824" w14:textId="59511478" w:rsidR="00C46E09" w:rsidRPr="00C60BAE" w:rsidRDefault="00530284" w:rsidP="00C46E09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26</w:t>
                                        </w:r>
                                      </w:p>
                                      <w:p w14:paraId="1E43BA96" w14:textId="3B6EE241" w:rsidR="00C46E09" w:rsidRDefault="00503B6A" w:rsidP="00C46E09">
                                        <w:r>
                                          <w:t>10 h 45</w:t>
                                        </w:r>
                                      </w:p>
                                      <w:p w14:paraId="26EB63AD" w14:textId="23F26CD5" w:rsidR="004A3681" w:rsidRPr="00481B00" w:rsidRDefault="00503B6A" w:rsidP="00C46E09"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2F5B9FA4" w14:textId="02B94CEE" w:rsidR="00264A80" w:rsidRPr="004B2E5A" w:rsidRDefault="00530284" w:rsidP="009D292F">
                                        <w:pPr>
                                          <w:pStyle w:val="Dates"/>
                                        </w:pPr>
                                        <w: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69082E78" w14:textId="4CE7607E" w:rsidR="00264A8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32014E" w:rsidRPr="004B2E5A" w14:paraId="29EE9964" w14:textId="77777777" w:rsidTr="00C4079C">
                                    <w:trPr>
                                      <w:gridAfter w:val="7"/>
                                      <w:wAfter w:w="6286" w:type="dxa"/>
                                      <w:trHeight w:hRule="exact" w:val="853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77827107" w14:textId="24EC5E47" w:rsidR="0032014E" w:rsidRPr="0022164F" w:rsidRDefault="00530284" w:rsidP="0032014E">
                                        <w:pPr>
                                          <w:pStyle w:val="Dates"/>
                                        </w:pPr>
                                        <w:r>
                                          <w:t>29</w:t>
                                        </w:r>
                                      </w:p>
                                      <w:p w14:paraId="623710E7" w14:textId="77777777" w:rsidR="0032014E" w:rsidRDefault="0032014E" w:rsidP="0032014E">
                                        <w:r>
                                          <w:t>10 h 45</w:t>
                                        </w:r>
                                      </w:p>
                                      <w:p w14:paraId="7B674C91" w14:textId="1586C629" w:rsidR="0032014E" w:rsidRPr="00967AC3" w:rsidRDefault="00530284" w:rsidP="0032014E">
                                        <w:pPr>
                                          <w:pStyle w:val="Dates"/>
                                          <w:rPr>
                                            <w:b w:val="0"/>
                                          </w:rPr>
                                        </w:pPr>
                                        <w:r>
                                          <w:rPr>
                                            <w:b w:val="0"/>
                                          </w:rPr>
                                          <w:t xml:space="preserve">12 </w:t>
                                        </w:r>
                                        <w:r w:rsidR="00967AC3">
                                          <w:rPr>
                                            <w:b w:val="0"/>
                                          </w:rPr>
                                          <w:t xml:space="preserve">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D28D79D" w14:textId="0FDFC4DF" w:rsidR="0032014E" w:rsidRPr="0022164F" w:rsidRDefault="00530284" w:rsidP="0032014E">
                                        <w:pPr>
                                          <w:pStyle w:val="Dates"/>
                                        </w:pPr>
                                        <w:r>
                                          <w:t>30</w:t>
                                        </w:r>
                                      </w:p>
                                      <w:p w14:paraId="62E4664B" w14:textId="77777777" w:rsidR="0032014E" w:rsidRDefault="0032014E" w:rsidP="0032014E">
                                        <w:r>
                                          <w:t>10 h 45</w:t>
                                        </w:r>
                                      </w:p>
                                      <w:p w14:paraId="44F152FB" w14:textId="6F35374A" w:rsidR="0032014E" w:rsidRDefault="0032014E" w:rsidP="0032014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t>12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9094E35" w14:textId="12FA0869" w:rsidR="009B6A5D" w:rsidRPr="00FA2CA2" w:rsidRDefault="009B6A5D" w:rsidP="00530284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50A3E16" w14:textId="345C85D0" w:rsidR="00FA2CA2" w:rsidRPr="00FA2CA2" w:rsidRDefault="00FA2CA2" w:rsidP="00C46E09">
                                        <w:pPr>
                                          <w:rPr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4FCD57E" w14:textId="5C8641A5" w:rsidR="001C4D24" w:rsidRPr="001C4D24" w:rsidRDefault="001C4D24" w:rsidP="00C46E09">
                                        <w:pPr>
                                          <w:rPr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Cs w:val="0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2971439" w14:textId="259142EA" w:rsidR="0032014E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48EF9331" w14:textId="50C0DB08" w:rsidR="0032014E" w:rsidRPr="004B2E5A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</w:tbl>
                                <w:p w14:paraId="36DEBE14" w14:textId="77777777" w:rsidR="00472E3A" w:rsidRPr="004B2E5A" w:rsidRDefault="00472E3A" w:rsidP="00DC02EE">
                                  <w:pPr>
                                    <w:pStyle w:val="Dates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1CBF0" id="Rectangle 8" o:spid="_x0000_s1030" style="position:absolute;left:0;text-align:left;margin-left:63.25pt;margin-top:3pt;width:321.75pt;height:277.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" filled="f" stroked="f">
                      <v:textbox inset="0,0,0,0">
                        <w:txbxContent>
                          <w:tbl>
                            <w:tblPr>
                              <w:tblW w:w="12572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</w:tblGrid>
                            <w:tr w:rsidR="00C56CF0" w:rsidRPr="004B2E5A" w14:paraId="7C541B4E" w14:textId="77777777" w:rsidTr="00E432D4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E7B493D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7AB55B49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A7BED38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F482DD3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F12BF23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Ven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7D3B6020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9E3B797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Dim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0070162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7CCEB2A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B666693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279F7B6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C20C095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Ven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F88E834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240D5BA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Dim</w:t>
                                  </w:r>
                                </w:p>
                              </w:tc>
                            </w:tr>
                            <w:tr w:rsidR="00C56CF0" w:rsidRPr="004B2E5A" w14:paraId="01AF7F52" w14:textId="77777777" w:rsidTr="003201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98" w:type="dxa"/>
                                </w:tcPr>
                                <w:p w14:paraId="05D96C59" w14:textId="06F9FC94" w:rsidR="00713DAA" w:rsidRPr="00713DAA" w:rsidRDefault="00713DAA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53C6AF" w14:textId="3F5B7CD4" w:rsidR="00713DAA" w:rsidRPr="00713DAA" w:rsidRDefault="00713DAA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24384E" w14:textId="0C466487" w:rsidR="00713DAA" w:rsidRPr="00713DAA" w:rsidRDefault="00713DAA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015131C" w14:textId="038B35EF" w:rsidR="00713DAA" w:rsidRPr="00713DAA" w:rsidRDefault="00713DAA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B78D3B1" w14:textId="0EA0CFB8" w:rsidR="00713DAA" w:rsidRPr="00713DAA" w:rsidRDefault="00713DAA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55E1288" w14:textId="1967CE23" w:rsidR="00C56CF0" w:rsidRPr="00C60BAE" w:rsidRDefault="00C56CF0" w:rsidP="00BC309D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54F9AE2B" w14:textId="6BC55478" w:rsidR="00C56CF0" w:rsidRPr="002E546D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9B7B65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CD98804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043CF61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77927B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A3B5525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3E4BD4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EFC042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14</w:t>
                                  </w:r>
                                </w:p>
                              </w:tc>
                            </w:tr>
                            <w:tr w:rsidR="00C56CF0" w:rsidRPr="004B2E5A" w14:paraId="6C796D1D" w14:textId="77777777" w:rsidTr="00264A80">
                              <w:trPr>
                                <w:trHeight w:hRule="exact" w:val="831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43B2376" w14:textId="77777777" w:rsidR="00530284" w:rsidRPr="00C60BAE" w:rsidRDefault="00530284" w:rsidP="00530284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01</w:t>
                                  </w:r>
                                </w:p>
                                <w:p w14:paraId="7BCC4F83" w14:textId="77777777" w:rsidR="00530284" w:rsidRDefault="00530284" w:rsidP="00530284">
                                  <w:r>
                                    <w:t>10 h 45</w:t>
                                  </w:r>
                                </w:p>
                                <w:p w14:paraId="22349D04" w14:textId="68135923" w:rsidR="00E166E6" w:rsidRPr="00E432D4" w:rsidRDefault="00530284" w:rsidP="00530284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AE1138" w14:textId="7EA68D8A" w:rsidR="00530284" w:rsidRPr="00C60BAE" w:rsidRDefault="00530284" w:rsidP="00530284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02</w:t>
                                  </w:r>
                                </w:p>
                                <w:p w14:paraId="69D75108" w14:textId="77777777" w:rsidR="00530284" w:rsidRDefault="00530284" w:rsidP="00530284">
                                  <w:r>
                                    <w:t>10 h 45</w:t>
                                  </w:r>
                                </w:p>
                                <w:p w14:paraId="2D064FAE" w14:textId="044C88E2" w:rsidR="00E166E6" w:rsidRPr="004E1C0F" w:rsidRDefault="00530284" w:rsidP="00530284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690D0B5" w14:textId="710304BF" w:rsidR="00530284" w:rsidRPr="00C60BAE" w:rsidRDefault="00530284" w:rsidP="00530284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03</w:t>
                                  </w:r>
                                </w:p>
                                <w:p w14:paraId="77D19BB8" w14:textId="6E20561B" w:rsidR="00A52B04" w:rsidRPr="00B07BB1" w:rsidRDefault="00530284" w:rsidP="00530284"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6D1D4B" w14:textId="5497995A" w:rsidR="00530284" w:rsidRPr="00C60BAE" w:rsidRDefault="00530284" w:rsidP="00530284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04</w:t>
                                  </w:r>
                                </w:p>
                                <w:p w14:paraId="22097D2C" w14:textId="77777777" w:rsidR="00530284" w:rsidRDefault="00530284" w:rsidP="00530284">
                                  <w:r>
                                    <w:t>10 h 45</w:t>
                                  </w:r>
                                </w:p>
                                <w:p w14:paraId="5523A150" w14:textId="6113B9EE" w:rsidR="00A52B04" w:rsidRPr="004E1C0F" w:rsidRDefault="00530284" w:rsidP="00530284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F06117" w14:textId="0B6ADCE4" w:rsidR="00C57477" w:rsidRPr="00C60BAE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05</w:t>
                                  </w:r>
                                </w:p>
                                <w:p w14:paraId="7C43642F" w14:textId="768087DF" w:rsidR="00A52B04" w:rsidRDefault="009B6A5D" w:rsidP="009B6A5D">
                                  <w:r>
                                    <w:t>10 h 45</w:t>
                                  </w:r>
                                </w:p>
                                <w:p w14:paraId="3BE95E76" w14:textId="6DA18F5F" w:rsidR="009B6A5D" w:rsidRDefault="009B6A5D" w:rsidP="009B6A5D">
                                  <w:r>
                                    <w:t>12 h 00</w:t>
                                  </w:r>
                                </w:p>
                                <w:p w14:paraId="2B13E425" w14:textId="77777777" w:rsidR="009B6A5D" w:rsidRDefault="009B6A5D" w:rsidP="009B6A5D"/>
                                <w:p w14:paraId="76477ADF" w14:textId="31C89172" w:rsidR="009B6A5D" w:rsidRPr="00E432D4" w:rsidRDefault="009B6A5D" w:rsidP="009B6A5D"/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2F41B01A" w14:textId="17307B43" w:rsidR="00C56CF0" w:rsidRPr="004B2E5A" w:rsidRDefault="00530284" w:rsidP="00BC309D">
                                  <w:pPr>
                                    <w:pStyle w:val="Dates"/>
                                  </w:pPr>
                                  <w: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060DAF4A" w14:textId="5B1C866B" w:rsidR="00C56CF0" w:rsidRPr="004B2E5A" w:rsidRDefault="00530284" w:rsidP="00BC309D">
                                  <w:pPr>
                                    <w:pStyle w:val="Dates"/>
                                  </w:pPr>
                                  <w: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60A5531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5731230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8DB008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A6C84B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5ED797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817687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ACD522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21</w:t>
                                  </w:r>
                                </w:p>
                              </w:tc>
                            </w:tr>
                            <w:tr w:rsidR="00C56CF0" w:rsidRPr="004B2E5A" w14:paraId="4A115D94" w14:textId="77777777" w:rsidTr="00264A80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898" w:type="dxa"/>
                                </w:tcPr>
                                <w:p w14:paraId="095BE3BB" w14:textId="0D330AFF" w:rsidR="00C57477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08</w:t>
                                  </w:r>
                                </w:p>
                                <w:p w14:paraId="2D3F59F9" w14:textId="77777777" w:rsidR="00216165" w:rsidRDefault="00216165" w:rsidP="00216165">
                                  <w:r>
                                    <w:t xml:space="preserve">10 h 45 </w:t>
                                  </w:r>
                                </w:p>
                                <w:p w14:paraId="101189B8" w14:textId="726B6F8F" w:rsidR="00E166E6" w:rsidRPr="00E432D4" w:rsidRDefault="00216165" w:rsidP="00216165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DD0661" w14:textId="179C1133" w:rsidR="00C57477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09</w:t>
                                  </w:r>
                                </w:p>
                                <w:p w14:paraId="66D52707" w14:textId="603E38B7" w:rsidR="00A52B04" w:rsidRDefault="005214DC" w:rsidP="00DC02EE">
                                  <w:r>
                                    <w:t xml:space="preserve">10 h 45 </w:t>
                                  </w:r>
                                </w:p>
                                <w:p w14:paraId="75C4AD78" w14:textId="583FF1D3" w:rsidR="00E166E6" w:rsidRPr="00363B17" w:rsidRDefault="00E166E6" w:rsidP="00503B6A">
                                  <w:r>
                                    <w:t>1</w:t>
                                  </w:r>
                                  <w:r w:rsidR="00503B6A">
                                    <w:t>2</w:t>
                                  </w:r>
                                  <w:r>
                                    <w:t xml:space="preserve">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3FD6D2" w14:textId="794A66FB" w:rsidR="00C57477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10</w:t>
                                  </w:r>
                                </w:p>
                                <w:p w14:paraId="06B427D7" w14:textId="18D5E76D" w:rsidR="00907B92" w:rsidRPr="00B07BB1" w:rsidRDefault="00834D30" w:rsidP="00DC02EE"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690CD7" w14:textId="2C50285B" w:rsidR="00C57477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11</w:t>
                                  </w:r>
                                </w:p>
                                <w:p w14:paraId="342D9385" w14:textId="7CC1A221" w:rsidR="006309E2" w:rsidRDefault="00503B6A" w:rsidP="00DC02EE">
                                  <w:r>
                                    <w:t>10 h 45</w:t>
                                  </w:r>
                                </w:p>
                                <w:p w14:paraId="10DFEBD7" w14:textId="6256DDA7" w:rsidR="00907B92" w:rsidRDefault="00503B6A" w:rsidP="00DC02EE">
                                  <w:r>
                                    <w:t>12 h 00</w:t>
                                  </w:r>
                                </w:p>
                                <w:p w14:paraId="5EBE6CFE" w14:textId="77777777" w:rsidR="006309E2" w:rsidRPr="000213E8" w:rsidRDefault="006309E2" w:rsidP="00DC02EE"/>
                                <w:p w14:paraId="086C8314" w14:textId="4A682583" w:rsidR="00A52B04" w:rsidRPr="00363B17" w:rsidRDefault="00A52B04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45ED5A27" w14:textId="25645DDC" w:rsidR="00C57477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12</w:t>
                                  </w:r>
                                </w:p>
                                <w:p w14:paraId="5FF3C360" w14:textId="70684BB2" w:rsidR="00A52B04" w:rsidRDefault="00503B6A" w:rsidP="00DC02EE">
                                  <w:r>
                                    <w:t>10 h 45</w:t>
                                  </w:r>
                                </w:p>
                                <w:p w14:paraId="7F4C8B4B" w14:textId="4BB4556D" w:rsidR="00907B92" w:rsidRPr="00C57477" w:rsidRDefault="00503B6A" w:rsidP="00DC02EE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3688A6DF" w14:textId="6E5727DC" w:rsidR="00C56CF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33767EC5" w14:textId="58183778" w:rsidR="00C56CF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EA2986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947F158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027384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11671C9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517F5E5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415624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C9277F8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  <w:r w:rsidRPr="004B2E5A">
                                    <w:t>28</w:t>
                                  </w:r>
                                </w:p>
                              </w:tc>
                            </w:tr>
                            <w:tr w:rsidR="00C56CF0" w:rsidRPr="004B2E5A" w14:paraId="3F5B9137" w14:textId="77777777" w:rsidTr="00A64E86">
                              <w:trPr>
                                <w:trHeight w:hRule="exact" w:val="853"/>
                              </w:trPr>
                              <w:tc>
                                <w:tcPr>
                                  <w:tcW w:w="898" w:type="dxa"/>
                                </w:tcPr>
                                <w:p w14:paraId="173FD39B" w14:textId="3038ABAF" w:rsidR="004E1C0F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15</w:t>
                                  </w:r>
                                </w:p>
                                <w:p w14:paraId="5683CA5D" w14:textId="2BFB5F9B" w:rsidR="00A52B04" w:rsidRDefault="00503B6A" w:rsidP="00DC02EE">
                                  <w:r>
                                    <w:t>10 h 45</w:t>
                                  </w:r>
                                </w:p>
                                <w:p w14:paraId="19975134" w14:textId="62BF0E21" w:rsidR="00907B92" w:rsidRPr="00561E99" w:rsidRDefault="00503B6A" w:rsidP="00DC02EE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12EEBD" w14:textId="05BEDE55" w:rsidR="004E1C0F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16</w:t>
                                  </w:r>
                                </w:p>
                                <w:p w14:paraId="14ACD73C" w14:textId="3E6EA5F6" w:rsidR="002521EA" w:rsidRDefault="00503B6A" w:rsidP="00DC02EE">
                                  <w:r>
                                    <w:t>10 h 45</w:t>
                                  </w:r>
                                </w:p>
                                <w:p w14:paraId="34F65CC2" w14:textId="4B6FD390" w:rsidR="00907B92" w:rsidRPr="00561E99" w:rsidRDefault="00503B6A" w:rsidP="00DC02EE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18BA75" w14:textId="14691F73" w:rsidR="00A52B04" w:rsidRPr="00C60BAE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17</w:t>
                                  </w:r>
                                </w:p>
                                <w:p w14:paraId="7E96A5D0" w14:textId="745F0ACF" w:rsidR="00B07BB1" w:rsidRPr="00B07BB1" w:rsidRDefault="000B1F55" w:rsidP="00DC02EE"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624BB1" w14:textId="3EEAD87E" w:rsidR="00397290" w:rsidRPr="00713118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  <w:p w14:paraId="0E8489CD" w14:textId="5654D127" w:rsidR="00C46E09" w:rsidRDefault="009D292F" w:rsidP="00C46E09">
                                  <w:r>
                                    <w:t>10 h 45</w:t>
                                  </w:r>
                                </w:p>
                                <w:p w14:paraId="0EE8A920" w14:textId="64CBB0B8" w:rsidR="009D292F" w:rsidRDefault="009D292F" w:rsidP="00C46E09">
                                  <w:r>
                                    <w:t>18 h 00</w:t>
                                  </w:r>
                                </w:p>
                                <w:p w14:paraId="6B903F42" w14:textId="14FE9F20" w:rsidR="00CB4D33" w:rsidRPr="00192372" w:rsidRDefault="00CB4D33" w:rsidP="00397290"/>
                              </w:tc>
                              <w:tc>
                                <w:tcPr>
                                  <w:tcW w:w="898" w:type="dxa"/>
                                </w:tcPr>
                                <w:p w14:paraId="570CE6AB" w14:textId="5C2A56FA" w:rsidR="00CB4D33" w:rsidRPr="00C60BAE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19</w:t>
                                  </w:r>
                                </w:p>
                                <w:p w14:paraId="6399544D" w14:textId="31A5C4F0" w:rsidR="00C46E09" w:rsidRDefault="00503B6A" w:rsidP="00C46E09">
                                  <w:r>
                                    <w:t>10 h 45</w:t>
                                  </w:r>
                                </w:p>
                                <w:p w14:paraId="2ADB3BE6" w14:textId="5E66E944" w:rsidR="00E62B48" w:rsidRPr="00E62B48" w:rsidRDefault="00C46E09" w:rsidP="00503B6A">
                                  <w:r>
                                    <w:t>1</w:t>
                                  </w:r>
                                  <w:r w:rsidR="00503B6A">
                                    <w:t xml:space="preserve">2 </w:t>
                                  </w:r>
                                  <w:r>
                                    <w:t>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3795A678" w14:textId="1A778F2D" w:rsidR="00C56CF0" w:rsidRPr="004B2E5A" w:rsidRDefault="00530284" w:rsidP="00182EBC">
                                  <w:pPr>
                                    <w:pStyle w:val="Dates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0320211D" w14:textId="18A2F94D" w:rsidR="00C56CF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A30F02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837F6B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BC057C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F2B1B2B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BE3882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8A9EAF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7F64FAD" w14:textId="77777777" w:rsidR="00C56CF0" w:rsidRPr="004B2E5A" w:rsidRDefault="00C56CF0" w:rsidP="00DC02EE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  <w:tr w:rsidR="00264A80" w:rsidRPr="004B2E5A" w14:paraId="79EB8DE7" w14:textId="77777777" w:rsidTr="00C4079C">
                              <w:trPr>
                                <w:gridAfter w:val="7"/>
                                <w:wAfter w:w="6286" w:type="dxa"/>
                                <w:trHeight w:hRule="exact" w:val="853"/>
                              </w:trPr>
                              <w:tc>
                                <w:tcPr>
                                  <w:tcW w:w="898" w:type="dxa"/>
                                </w:tcPr>
                                <w:p w14:paraId="2833491A" w14:textId="2DCF9FDA" w:rsidR="00264A80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22</w:t>
                                  </w:r>
                                </w:p>
                                <w:p w14:paraId="5087800D" w14:textId="3ABDC5B4" w:rsidR="00907B92" w:rsidRPr="00561E99" w:rsidRDefault="00530284" w:rsidP="00DC02EE">
                                  <w:r>
                                    <w:t>10 h 45   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1FD8656" w14:textId="0267ED1D" w:rsidR="00264A80" w:rsidRPr="00C60BAE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23</w:t>
                                  </w:r>
                                </w:p>
                                <w:p w14:paraId="4541DFBE" w14:textId="7F8393B9" w:rsidR="002521EA" w:rsidRDefault="00503B6A" w:rsidP="00DC02EE">
                                  <w:r>
                                    <w:t>10 h 45</w:t>
                                  </w:r>
                                </w:p>
                                <w:p w14:paraId="5D0C8469" w14:textId="0057FC3F" w:rsidR="00907B92" w:rsidRPr="00561E99" w:rsidRDefault="00503B6A" w:rsidP="00DC02EE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A9D8B8F" w14:textId="2452F966" w:rsidR="002521EA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  <w:p w14:paraId="16226E7C" w14:textId="364DBAFF" w:rsidR="00481B00" w:rsidRPr="00481B00" w:rsidRDefault="00907B92" w:rsidP="00DC02EE"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E3A2DBC" w14:textId="398392B9" w:rsidR="00C46E09" w:rsidRPr="00C60BAE" w:rsidRDefault="00530284" w:rsidP="00C46E09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25</w:t>
                                  </w:r>
                                </w:p>
                                <w:p w14:paraId="60AEFBBA" w14:textId="5BFD9269" w:rsidR="00C46E09" w:rsidRDefault="00503B6A" w:rsidP="00C46E09">
                                  <w:r>
                                    <w:t>10 h 45</w:t>
                                  </w:r>
                                </w:p>
                                <w:p w14:paraId="33FBEC02" w14:textId="11EECD34" w:rsidR="00C46E09" w:rsidRDefault="00FA2CA2" w:rsidP="00C46E09">
                                  <w:r>
                                    <w:t>12 h 00</w:t>
                                  </w:r>
                                </w:p>
                                <w:p w14:paraId="6042B961" w14:textId="0DA727CF" w:rsidR="004A3681" w:rsidRPr="00481B00" w:rsidRDefault="004A3681" w:rsidP="00C46E09"/>
                              </w:tc>
                              <w:tc>
                                <w:tcPr>
                                  <w:tcW w:w="898" w:type="dxa"/>
                                </w:tcPr>
                                <w:p w14:paraId="7F313824" w14:textId="59511478" w:rsidR="00C46E09" w:rsidRPr="00C60BAE" w:rsidRDefault="00530284" w:rsidP="00C46E09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26</w:t>
                                  </w:r>
                                </w:p>
                                <w:p w14:paraId="1E43BA96" w14:textId="3B6EE241" w:rsidR="00C46E09" w:rsidRDefault="00503B6A" w:rsidP="00C46E09">
                                  <w:r>
                                    <w:t>10 h 45</w:t>
                                  </w:r>
                                </w:p>
                                <w:p w14:paraId="26EB63AD" w14:textId="23F26CD5" w:rsidR="004A3681" w:rsidRPr="00481B00" w:rsidRDefault="00503B6A" w:rsidP="00C46E09"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2F5B9FA4" w14:textId="02B94CEE" w:rsidR="00264A80" w:rsidRPr="004B2E5A" w:rsidRDefault="00530284" w:rsidP="009D292F">
                                  <w:pPr>
                                    <w:pStyle w:val="Dates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69082E78" w14:textId="4CE7607E" w:rsidR="00264A8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32014E" w:rsidRPr="004B2E5A" w14:paraId="29EE9964" w14:textId="77777777" w:rsidTr="00C4079C">
                              <w:trPr>
                                <w:gridAfter w:val="7"/>
                                <w:wAfter w:w="6286" w:type="dxa"/>
                                <w:trHeight w:hRule="exact" w:val="853"/>
                              </w:trPr>
                              <w:tc>
                                <w:tcPr>
                                  <w:tcW w:w="898" w:type="dxa"/>
                                </w:tcPr>
                                <w:p w14:paraId="77827107" w14:textId="24EC5E47" w:rsidR="0032014E" w:rsidRPr="0022164F" w:rsidRDefault="00530284" w:rsidP="0032014E">
                                  <w:pPr>
                                    <w:pStyle w:val="Dates"/>
                                  </w:pPr>
                                  <w:r>
                                    <w:t>29</w:t>
                                  </w:r>
                                </w:p>
                                <w:p w14:paraId="623710E7" w14:textId="77777777" w:rsidR="0032014E" w:rsidRDefault="0032014E" w:rsidP="0032014E">
                                  <w:r>
                                    <w:t>10 h 45</w:t>
                                  </w:r>
                                </w:p>
                                <w:p w14:paraId="7B674C91" w14:textId="1586C629" w:rsidR="0032014E" w:rsidRPr="00967AC3" w:rsidRDefault="00530284" w:rsidP="0032014E">
                                  <w:pPr>
                                    <w:pStyle w:val="Dates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12 </w:t>
                                  </w:r>
                                  <w:r w:rsidR="00967AC3">
                                    <w:rPr>
                                      <w:b w:val="0"/>
                                    </w:rPr>
                                    <w:t xml:space="preserve">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28D79D" w14:textId="0FDFC4DF" w:rsidR="0032014E" w:rsidRPr="0022164F" w:rsidRDefault="00530284" w:rsidP="0032014E">
                                  <w:pPr>
                                    <w:pStyle w:val="Dates"/>
                                  </w:pPr>
                                  <w:r>
                                    <w:t>30</w:t>
                                  </w:r>
                                </w:p>
                                <w:p w14:paraId="62E4664B" w14:textId="77777777" w:rsidR="0032014E" w:rsidRDefault="0032014E" w:rsidP="0032014E">
                                  <w:r>
                                    <w:t>10 h 45</w:t>
                                  </w:r>
                                </w:p>
                                <w:p w14:paraId="44F152FB" w14:textId="6F35374A" w:rsidR="0032014E" w:rsidRDefault="0032014E" w:rsidP="0032014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t>12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9094E35" w14:textId="12FA0869" w:rsidR="009B6A5D" w:rsidRPr="00FA2CA2" w:rsidRDefault="009B6A5D" w:rsidP="00530284"/>
                              </w:tc>
                              <w:tc>
                                <w:tcPr>
                                  <w:tcW w:w="898" w:type="dxa"/>
                                </w:tcPr>
                                <w:p w14:paraId="750A3E16" w14:textId="345C85D0" w:rsidR="00FA2CA2" w:rsidRPr="00FA2CA2" w:rsidRDefault="00FA2CA2" w:rsidP="00C46E09">
                                  <w:pPr>
                                    <w:rPr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FCD57E" w14:textId="5C8641A5" w:rsidR="001C4D24" w:rsidRPr="001C4D24" w:rsidRDefault="001C4D24" w:rsidP="00C46E09">
                                  <w:pPr>
                                    <w:rPr>
                                      <w:bCs w:val="0"/>
                                    </w:rPr>
                                  </w:pPr>
                                  <w:r>
                                    <w:rPr>
                                      <w:bCs w:val="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2971439" w14:textId="259142EA" w:rsidR="0032014E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48EF9331" w14:textId="50C0DB08" w:rsidR="0032014E" w:rsidRPr="004B2E5A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</w:tbl>
                          <w:p w14:paraId="36DEBE14" w14:textId="77777777" w:rsidR="00472E3A" w:rsidRPr="004B2E5A" w:rsidRDefault="00472E3A" w:rsidP="00DC02EE">
                            <w:pPr>
                              <w:pStyle w:val="Dates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4E231F" w:rsidRPr="00D97ED0" w14:paraId="52CD5AA7" w14:textId="77777777">
        <w:trPr>
          <w:cantSplit/>
          <w:trHeight w:hRule="exact" w:val="5760"/>
        </w:trPr>
        <w:tc>
          <w:tcPr>
            <w:tcW w:w="7560" w:type="dxa"/>
            <w:vAlign w:val="center"/>
          </w:tcPr>
          <w:p w14:paraId="4B9E6324" w14:textId="12F4D6B9" w:rsidR="004E231F" w:rsidRPr="00D97ED0" w:rsidRDefault="000C77F3" w:rsidP="00DC02EE">
            <w:r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702AE53" wp14:editId="2D3CE0F5">
                      <wp:simplePos x="0" y="0"/>
                      <wp:positionH relativeFrom="margin">
                        <wp:posOffset>641350</wp:posOffset>
                      </wp:positionH>
                      <wp:positionV relativeFrom="margin">
                        <wp:posOffset>70485</wp:posOffset>
                      </wp:positionV>
                      <wp:extent cx="4086225" cy="3526790"/>
                      <wp:effectExtent l="3175" t="1270" r="0" b="0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352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2572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80"/>
                                    <w:gridCol w:w="916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</w:tblGrid>
                                  <w:tr w:rsidR="00C56CF0" w:rsidRPr="00D97ED0" w14:paraId="4B504BDC" w14:textId="77777777" w:rsidTr="00DE776A">
                                    <w:trPr>
                                      <w:trHeight w:hRule="exact" w:val="412"/>
                                    </w:trPr>
                                    <w:tc>
                                      <w:tcPr>
                                        <w:tcW w:w="880" w:type="dxa"/>
                                        <w:vAlign w:val="center"/>
                                      </w:tcPr>
                                      <w:p w14:paraId="5B4D52DA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Lun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6" w:type="dxa"/>
                                        <w:vAlign w:val="center"/>
                                      </w:tcPr>
                                      <w:p w14:paraId="4070558E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08EF2B1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77013C6D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Jeu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0578106C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6A1AA539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Sam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B415912" w14:textId="77777777" w:rsidR="00C56CF0" w:rsidRPr="004B2E5A" w:rsidRDefault="00C56CF0" w:rsidP="00C56CF0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Dim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502C774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Lun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46AA84A8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16B000DE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791E0456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Jeu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0F994038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05416A41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Sam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9960526" w14:textId="77777777" w:rsidR="00C56CF0" w:rsidRPr="00D97ED0" w:rsidRDefault="00C56CF0" w:rsidP="00C56CF0">
                                        <w:pPr>
                                          <w:pStyle w:val="Jour"/>
                                        </w:pPr>
                                        <w:r>
                                          <w:t>Dim</w:t>
                                        </w:r>
                                      </w:p>
                                    </w:tc>
                                  </w:tr>
                                  <w:tr w:rsidR="003576B9" w:rsidRPr="00D97ED0" w14:paraId="5D661B84" w14:textId="77777777" w:rsidTr="0032014E">
                                    <w:trPr>
                                      <w:trHeight w:hRule="exact" w:val="752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014C5378" w14:textId="5B2743B8" w:rsidR="00713118" w:rsidRDefault="00713118" w:rsidP="00DC02EE"/>
                                      <w:p w14:paraId="627B1495" w14:textId="078BE84C" w:rsidR="00713118" w:rsidRPr="00DE776A" w:rsidRDefault="00713118" w:rsidP="00DC02EE"/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4B2AFB1E" w14:textId="602B6883" w:rsidR="00713118" w:rsidRDefault="00713118" w:rsidP="00DC02EE"/>
                                      <w:p w14:paraId="4C58C567" w14:textId="0C5DDAB0" w:rsidR="00713118" w:rsidRPr="00DE776A" w:rsidRDefault="00713118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499E1C1" w14:textId="079B5A8C" w:rsidR="00CB49F7" w:rsidRPr="00DE776A" w:rsidRDefault="00CB49F7" w:rsidP="00ED3781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E765AB8" w14:textId="62A3E89E" w:rsidR="007D0DB7" w:rsidRPr="00DE776A" w:rsidRDefault="007D0DB7" w:rsidP="00C24770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6FA3C6E" w14:textId="389F39F6" w:rsidR="0069323C" w:rsidRDefault="0069323C" w:rsidP="0069323C">
                                        <w:r>
                                          <w:t xml:space="preserve"> </w:t>
                                        </w:r>
                                      </w:p>
                                      <w:p w14:paraId="3094084A" w14:textId="6DED60B5" w:rsidR="00CB49F7" w:rsidRPr="00DE776A" w:rsidRDefault="00CB49F7" w:rsidP="00A87E98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1E600BE" w14:textId="4F7F757F" w:rsidR="00AA67F1" w:rsidRPr="00C3714C" w:rsidRDefault="00AA67F1" w:rsidP="000C77F3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196A377" w14:textId="4A1D8E5C" w:rsidR="00E41D41" w:rsidRPr="00C3714C" w:rsidRDefault="00E41D41" w:rsidP="000C77F3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B09C57B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0E9AA79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F3D9811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8FFBDE6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624EA35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139E24D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4AB5EF1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3576B9" w:rsidRPr="00D97ED0" w14:paraId="01582CAA" w14:textId="77777777" w:rsidTr="0032014E">
                                    <w:trPr>
                                      <w:trHeight w:hRule="exact" w:val="834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4A177AF0" w14:textId="77777777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01</w:t>
                                        </w:r>
                                      </w:p>
                                      <w:p w14:paraId="01D4147F" w14:textId="77777777" w:rsidR="00530284" w:rsidRDefault="00530284" w:rsidP="00530284">
                                        <w:r>
                                          <w:t>08h00 à</w:t>
                                        </w:r>
                                      </w:p>
                                      <w:p w14:paraId="4022EE4E" w14:textId="77777777" w:rsidR="00530284" w:rsidRDefault="00530284" w:rsidP="00530284">
                                        <w:r>
                                          <w:t>12h00</w:t>
                                        </w:r>
                                      </w:p>
                                      <w:p w14:paraId="00B5CD30" w14:textId="5009AE4F" w:rsidR="00AA67F1" w:rsidRPr="00DE776A" w:rsidRDefault="00AA67F1" w:rsidP="00902FC1"/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7820439E" w14:textId="74BA1B4D" w:rsidR="00530284" w:rsidRPr="0022164F" w:rsidRDefault="00E41D41" w:rsidP="00530284">
                                        <w:pPr>
                                          <w:pStyle w:val="Dates"/>
                                        </w:pPr>
                                        <w:r>
                                          <w:t xml:space="preserve"> </w:t>
                                        </w:r>
                                        <w:r w:rsidR="0069323C">
                                          <w:t xml:space="preserve">  </w:t>
                                        </w:r>
                                        <w:r w:rsidR="00530284">
                                          <w:t>02</w:t>
                                        </w:r>
                                      </w:p>
                                      <w:p w14:paraId="08CF0EB8" w14:textId="77777777" w:rsidR="00530284" w:rsidRDefault="00530284" w:rsidP="00530284">
                                        <w:r>
                                          <w:t>08h00 à</w:t>
                                        </w:r>
                                      </w:p>
                                      <w:p w14:paraId="0A746850" w14:textId="77777777" w:rsidR="00530284" w:rsidRDefault="00530284" w:rsidP="00530284">
                                        <w:r>
                                          <w:t>12h00</w:t>
                                        </w:r>
                                      </w:p>
                                      <w:p w14:paraId="47E98B5B" w14:textId="4F2DCF12" w:rsidR="003576B9" w:rsidRPr="00DE776A" w:rsidRDefault="003576B9" w:rsidP="00530284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1DB39A4" w14:textId="1F24376C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03</w:t>
                                        </w:r>
                                      </w:p>
                                      <w:p w14:paraId="023F46B0" w14:textId="77777777" w:rsidR="00530284" w:rsidRDefault="00530284" w:rsidP="00530284">
                                        <w:r>
                                          <w:t>08h00 à</w:t>
                                        </w:r>
                                      </w:p>
                                      <w:p w14:paraId="50877606" w14:textId="77777777" w:rsidR="00530284" w:rsidRDefault="00530284" w:rsidP="00530284">
                                        <w:r>
                                          <w:t>12h00</w:t>
                                        </w:r>
                                      </w:p>
                                      <w:p w14:paraId="1805530F" w14:textId="14852786" w:rsidR="003576B9" w:rsidRPr="00DE776A" w:rsidRDefault="003576B9" w:rsidP="00F36356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537B896" w14:textId="684CE52D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04</w:t>
                                        </w:r>
                                      </w:p>
                                      <w:p w14:paraId="45B110C2" w14:textId="77777777" w:rsidR="00530284" w:rsidRDefault="00530284" w:rsidP="00530284">
                                        <w:r>
                                          <w:t>08h00 à</w:t>
                                        </w:r>
                                      </w:p>
                                      <w:p w14:paraId="34DCBA25" w14:textId="77777777" w:rsidR="00530284" w:rsidRDefault="00530284" w:rsidP="00530284">
                                        <w:r>
                                          <w:t>12h00</w:t>
                                        </w:r>
                                      </w:p>
                                      <w:p w14:paraId="6F6CABBC" w14:textId="766E6C25" w:rsidR="003576B9" w:rsidRPr="00DE776A" w:rsidRDefault="003576B9" w:rsidP="00F36356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7053625" w14:textId="3B018872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05</w:t>
                                        </w:r>
                                      </w:p>
                                      <w:p w14:paraId="6C809478" w14:textId="5D376FCF" w:rsidR="0069323C" w:rsidRDefault="00E41D41" w:rsidP="0069323C">
                                        <w:r>
                                          <w:t>08h00 à</w:t>
                                        </w:r>
                                      </w:p>
                                      <w:p w14:paraId="32C93137" w14:textId="54C44D81" w:rsidR="00E41D41" w:rsidRDefault="00216165" w:rsidP="0069323C">
                                        <w:r>
                                          <w:t>12</w:t>
                                        </w:r>
                                        <w:r w:rsidR="00E41D41">
                                          <w:t>h00</w:t>
                                        </w:r>
                                      </w:p>
                                      <w:p w14:paraId="775B3F17" w14:textId="4900C8A8" w:rsidR="003576B9" w:rsidRPr="00DE776A" w:rsidRDefault="000C77F3" w:rsidP="00F36356">
                                        <w:r>
                                          <w:t xml:space="preserve">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2904E72" w14:textId="3886473D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06</w:t>
                                        </w:r>
                                      </w:p>
                                      <w:p w14:paraId="751E23FB" w14:textId="0F10DFB1" w:rsidR="003576B9" w:rsidRPr="00C874A9" w:rsidRDefault="003576B9" w:rsidP="00DC02EE">
                                        <w:r w:rsidRPr="00C874A9">
                                          <w:t>0</w:t>
                                        </w:r>
                                        <w:r w:rsidR="00E41D41">
                                          <w:t>8h00</w:t>
                                        </w:r>
                                        <w:r w:rsidR="00F36356">
                                          <w:t xml:space="preserve"> à</w:t>
                                        </w:r>
                                      </w:p>
                                      <w:p w14:paraId="205759B6" w14:textId="7FF28351" w:rsidR="003576B9" w:rsidRPr="00C3714C" w:rsidRDefault="00E41D41" w:rsidP="000C77F3">
                                        <w:r>
                                          <w:t>11h00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2195988" w14:textId="7CF86978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07</w:t>
                                        </w:r>
                                      </w:p>
                                      <w:p w14:paraId="7A49DE40" w14:textId="767775DA" w:rsidR="003576B9" w:rsidRPr="00C3714C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EE0422B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C5774D0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2293FE1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3847F5E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D1710D0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8ECE956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3C03FB1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3576B9" w:rsidRPr="00D97ED0" w14:paraId="73670A74" w14:textId="77777777" w:rsidTr="0032014E">
                                    <w:trPr>
                                      <w:trHeight w:hRule="exact" w:val="859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2EB6348D" w14:textId="28FDFDB7" w:rsidR="003576B9" w:rsidRPr="002A3C85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08</w:t>
                                        </w:r>
                                      </w:p>
                                      <w:p w14:paraId="2EC54E57" w14:textId="77777777" w:rsidR="00E41D41" w:rsidRDefault="00E41D41" w:rsidP="0069323C">
                                        <w:r>
                                          <w:t>08h00 à</w:t>
                                        </w:r>
                                      </w:p>
                                      <w:p w14:paraId="70FD18A3" w14:textId="5D65A711" w:rsidR="0069323C" w:rsidRDefault="003E7308" w:rsidP="0069323C">
                                        <w:r>
                                          <w:t>12h00</w:t>
                                        </w:r>
                                        <w:r w:rsidR="0069323C">
                                          <w:t xml:space="preserve">  </w:t>
                                        </w:r>
                                      </w:p>
                                      <w:p w14:paraId="3F8CF32E" w14:textId="3E1EABE0" w:rsidR="000C77F3" w:rsidRDefault="000C77F3" w:rsidP="000C77F3">
                                        <w:pPr>
                                          <w:rPr>
                                            <w:bCs w:val="0"/>
                                          </w:rPr>
                                        </w:pPr>
                                      </w:p>
                                      <w:p w14:paraId="22FDF39A" w14:textId="5A8A10CE" w:rsidR="000C77F3" w:rsidRDefault="000C77F3" w:rsidP="005A127C">
                                        <w:r>
                                          <w:t xml:space="preserve">    </w:t>
                                        </w:r>
                                      </w:p>
                                      <w:p w14:paraId="5023748A" w14:textId="466F86A3" w:rsidR="00C746E7" w:rsidRPr="00DE776A" w:rsidRDefault="00C746E7" w:rsidP="00DC02EE"/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7B3AA3BA" w14:textId="2425559F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09</w:t>
                                        </w:r>
                                      </w:p>
                                      <w:p w14:paraId="3457906B" w14:textId="77777777" w:rsidR="00E41D41" w:rsidRDefault="00E41D41" w:rsidP="0069323C">
                                        <w:r>
                                          <w:t xml:space="preserve">08h00 à </w:t>
                                        </w:r>
                                      </w:p>
                                      <w:p w14:paraId="59B17068" w14:textId="7CAEC641" w:rsidR="0069323C" w:rsidRDefault="00E41D41" w:rsidP="0069323C">
                                        <w:r>
                                          <w:t>12h00</w:t>
                                        </w:r>
                                        <w:r w:rsidR="0069323C">
                                          <w:t xml:space="preserve">    </w:t>
                                        </w:r>
                                      </w:p>
                                      <w:p w14:paraId="141DA92A" w14:textId="03771FCF" w:rsidR="003576B9" w:rsidRPr="00DE776A" w:rsidRDefault="003576B9" w:rsidP="00F36356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D60889B" w14:textId="0CCF8FC8" w:rsidR="00E41D41" w:rsidRPr="00E41D41" w:rsidRDefault="00530284" w:rsidP="00E41D41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10</w:t>
                                        </w:r>
                                      </w:p>
                                      <w:p w14:paraId="06173923" w14:textId="77777777" w:rsidR="003576B9" w:rsidRDefault="00E41D41" w:rsidP="00F36356">
                                        <w:r>
                                          <w:t>08h00 à</w:t>
                                        </w:r>
                                      </w:p>
                                      <w:p w14:paraId="2D95D24B" w14:textId="5ACAE394" w:rsidR="00E41D41" w:rsidRPr="00DE776A" w:rsidRDefault="00E41D41" w:rsidP="00F36356">
                                        <w:r>
                                          <w:t>12h00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7B14642" w14:textId="4A8465AC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11</w:t>
                                        </w:r>
                                      </w:p>
                                      <w:p w14:paraId="683BE0E9" w14:textId="77777777" w:rsidR="003576B9" w:rsidRDefault="00E41D41" w:rsidP="00E41D41">
                                        <w:r>
                                          <w:t>08h00 à</w:t>
                                        </w:r>
                                      </w:p>
                                      <w:p w14:paraId="60E72870" w14:textId="6209111C" w:rsidR="00E41D41" w:rsidRPr="00DE776A" w:rsidRDefault="00E41D41" w:rsidP="00E41D41">
                                        <w:r>
                                          <w:t>12h00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F073D90" w14:textId="00640F68" w:rsidR="003576B9" w:rsidRPr="00E225B9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12</w:t>
                                        </w:r>
                                      </w:p>
                                      <w:p w14:paraId="66BBEEB4" w14:textId="54012DFB" w:rsidR="000C77F3" w:rsidRDefault="00E41D41" w:rsidP="000C77F3">
                                        <w:r>
                                          <w:t>08h00 à</w:t>
                                        </w:r>
                                      </w:p>
                                      <w:p w14:paraId="4C4DD724" w14:textId="6E33A68A" w:rsidR="00E41D41" w:rsidRDefault="00E41D41" w:rsidP="000C77F3">
                                        <w:r>
                                          <w:t>12h00</w:t>
                                        </w:r>
                                      </w:p>
                                      <w:p w14:paraId="31871BD1" w14:textId="40BA4DF0" w:rsidR="003576B9" w:rsidRPr="00DE776A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742E783" w14:textId="29589F03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13</w:t>
                                        </w:r>
                                      </w:p>
                                      <w:p w14:paraId="4CB8441C" w14:textId="679CF78E" w:rsidR="003576B9" w:rsidRPr="00C874A9" w:rsidRDefault="00E41D41" w:rsidP="00DC02EE">
                                        <w:r>
                                          <w:t>08h00</w:t>
                                        </w:r>
                                        <w:r w:rsidR="00F36356">
                                          <w:t xml:space="preserve"> à</w:t>
                                        </w:r>
                                      </w:p>
                                      <w:p w14:paraId="5419D6DD" w14:textId="3504F9BB" w:rsidR="003576B9" w:rsidRPr="00C3714C" w:rsidRDefault="00E41D41" w:rsidP="00DC02EE">
                                        <w:r>
                                          <w:t>11h00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E54BD50" w14:textId="7DA9E0C8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14</w:t>
                                        </w:r>
                                      </w:p>
                                      <w:p w14:paraId="6D14E1A6" w14:textId="5FF110BF" w:rsidR="003576B9" w:rsidRPr="00C3714C" w:rsidRDefault="003576B9" w:rsidP="00A87E98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5219D6E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5A1762E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E3F87CC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64962B9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85CFCDE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25DAA30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E56CF99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3576B9" w:rsidRPr="00D97ED0" w14:paraId="6C7A52FA" w14:textId="77777777" w:rsidTr="0032014E">
                                    <w:trPr>
                                      <w:trHeight w:hRule="exact" w:val="860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5308F73B" w14:textId="6CA214F3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15</w:t>
                                        </w:r>
                                      </w:p>
                                      <w:p w14:paraId="2C389050" w14:textId="77AD455A" w:rsidR="0069323C" w:rsidRDefault="00E41D41" w:rsidP="0069323C">
                                        <w:r>
                                          <w:t>08h00 à</w:t>
                                        </w:r>
                                      </w:p>
                                      <w:p w14:paraId="4D4A91CB" w14:textId="3F50A970" w:rsidR="00E41D41" w:rsidRDefault="00E41D41" w:rsidP="0069323C">
                                        <w:r>
                                          <w:t>12h00</w:t>
                                        </w:r>
                                      </w:p>
                                      <w:p w14:paraId="741C3DD5" w14:textId="2170320C" w:rsidR="003576B9" w:rsidRPr="00DE776A" w:rsidRDefault="003576B9" w:rsidP="00F36356"/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7A7D08F7" w14:textId="55536148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16</w:t>
                                        </w:r>
                                      </w:p>
                                      <w:p w14:paraId="47D1FBCA" w14:textId="32F2AF1F" w:rsidR="0069323C" w:rsidRDefault="00E41D41" w:rsidP="0069323C">
                                        <w:r>
                                          <w:t>08h00 à</w:t>
                                        </w:r>
                                      </w:p>
                                      <w:p w14:paraId="23350AC3" w14:textId="1F54F1FD" w:rsidR="00E41D41" w:rsidRDefault="00E41D41" w:rsidP="0069323C">
                                        <w:r>
                                          <w:t>12h00</w:t>
                                        </w:r>
                                      </w:p>
                                      <w:p w14:paraId="66505AF3" w14:textId="2834BB63" w:rsidR="003576B9" w:rsidRPr="00DE776A" w:rsidRDefault="003576B9" w:rsidP="00F36356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3BE130A" w14:textId="30E226A0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17</w:t>
                                        </w:r>
                                      </w:p>
                                      <w:p w14:paraId="03565EC5" w14:textId="6B7E2146" w:rsidR="00ED3781" w:rsidRDefault="00E41D41" w:rsidP="00ED3781">
                                        <w:r>
                                          <w:t>08h00 à</w:t>
                                        </w:r>
                                      </w:p>
                                      <w:p w14:paraId="60CF7CA7" w14:textId="07A63232" w:rsidR="00E41D41" w:rsidRPr="00ED3781" w:rsidRDefault="00E41D41" w:rsidP="00ED3781">
                                        <w:r>
                                          <w:t>12h00</w:t>
                                        </w:r>
                                      </w:p>
                                      <w:p w14:paraId="7CF56873" w14:textId="43157BCC" w:rsidR="003576B9" w:rsidRPr="00DE776A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DB50B9F" w14:textId="21ED967A" w:rsidR="003576B9" w:rsidRPr="0022164F" w:rsidRDefault="00A55AE5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</w:t>
                                        </w:r>
                                        <w:r w:rsidR="00530284">
                                          <w:t>8</w:t>
                                        </w:r>
                                      </w:p>
                                      <w:p w14:paraId="146A0E9C" w14:textId="77777777" w:rsidR="00E41D41" w:rsidRDefault="00E41D41" w:rsidP="00ED3781">
                                        <w:r>
                                          <w:t>08h00 à</w:t>
                                        </w:r>
                                      </w:p>
                                      <w:p w14:paraId="2215F55D" w14:textId="490E3B4C" w:rsidR="00ED3781" w:rsidRPr="00ED3781" w:rsidRDefault="00E41D41" w:rsidP="00ED3781">
                                        <w:r>
                                          <w:t>12h00</w:t>
                                        </w:r>
                                        <w:r w:rsidR="00ED3781" w:rsidRPr="00ED3781">
                                          <w:t xml:space="preserve">    </w:t>
                                        </w:r>
                                      </w:p>
                                      <w:p w14:paraId="3064A5F3" w14:textId="6947895E" w:rsidR="003576B9" w:rsidRPr="00DE776A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03F1559" w14:textId="2AAE9EE4" w:rsidR="003576B9" w:rsidRPr="0022164F" w:rsidRDefault="00A55AE5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</w:t>
                                        </w:r>
                                        <w:r w:rsidR="00530284">
                                          <w:t>9</w:t>
                                        </w:r>
                                      </w:p>
                                      <w:p w14:paraId="5DEF68A8" w14:textId="14732487" w:rsidR="00ED3781" w:rsidRDefault="00E41D41" w:rsidP="00ED3781">
                                        <w:r>
                                          <w:t>08h00 à</w:t>
                                        </w:r>
                                      </w:p>
                                      <w:p w14:paraId="204D1255" w14:textId="7A32FB43" w:rsidR="00E41D41" w:rsidRPr="00ED3781" w:rsidRDefault="00E41D41" w:rsidP="00ED3781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t>12h00</w:t>
                                        </w:r>
                                      </w:p>
                                      <w:p w14:paraId="123DDF37" w14:textId="4EFB9972" w:rsidR="003576B9" w:rsidRPr="00DE776A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AA909BC" w14:textId="40D8383A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20</w:t>
                                        </w:r>
                                      </w:p>
                                      <w:p w14:paraId="71E75972" w14:textId="69E2C6E0" w:rsidR="003576B9" w:rsidRPr="00C874A9" w:rsidRDefault="00E41D41" w:rsidP="00DC02EE">
                                        <w:r>
                                          <w:t>08h00 à</w:t>
                                        </w:r>
                                      </w:p>
                                      <w:p w14:paraId="535F56AF" w14:textId="7384E771" w:rsidR="003576B9" w:rsidRPr="00C3714C" w:rsidRDefault="00E41D41" w:rsidP="00DC02EE">
                                        <w:r>
                                          <w:t>11h00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B8D638D" w14:textId="0D20532D" w:rsidR="003576B9" w:rsidRPr="00A42D0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21</w:t>
                                        </w:r>
                                      </w:p>
                                      <w:p w14:paraId="4B8AD4A4" w14:textId="3E1C6699" w:rsidR="003576B9" w:rsidRPr="00C3714C" w:rsidRDefault="003576B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80C73BE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0C1038A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7B16B80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C75C0FA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C7913FF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C00DF47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8825EC3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3576B9" w:rsidRPr="00D97ED0" w14:paraId="5FF8D91F" w14:textId="77777777" w:rsidTr="0032014E">
                                    <w:trPr>
                                      <w:trHeight w:val="798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2BCE2F7E" w14:textId="0BAB09BA" w:rsidR="003576B9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22</w:t>
                                        </w:r>
                                      </w:p>
                                      <w:p w14:paraId="19ADBD93" w14:textId="64DD40F5" w:rsidR="0069323C" w:rsidRDefault="005E69F7" w:rsidP="0069323C">
                                        <w:r>
                                          <w:t>08h00 à</w:t>
                                        </w:r>
                                      </w:p>
                                      <w:p w14:paraId="1E784B2A" w14:textId="75D6A407" w:rsidR="003576B9" w:rsidRPr="00DE776A" w:rsidRDefault="003E7308" w:rsidP="0032014E">
                                        <w:r>
                                          <w:t>11h00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07E84275" w14:textId="73670B6E" w:rsidR="003576B9" w:rsidRPr="0022164F" w:rsidRDefault="007458F5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23</w:t>
                                        </w:r>
                                      </w:p>
                                      <w:p w14:paraId="63C380D5" w14:textId="77777777" w:rsidR="005E69F7" w:rsidRDefault="005E69F7" w:rsidP="0069323C">
                                        <w:r>
                                          <w:t>08h00 à</w:t>
                                        </w:r>
                                      </w:p>
                                      <w:p w14:paraId="6FAD0D0B" w14:textId="2DF548FD" w:rsidR="003576B9" w:rsidRPr="00DE776A" w:rsidRDefault="005E69F7" w:rsidP="0032014E">
                                        <w:r>
                                          <w:t>12h00</w:t>
                                        </w:r>
                                        <w:r w:rsidR="0069323C">
                                          <w:t xml:space="preserve">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F3ED855" w14:textId="3AA50DCF" w:rsidR="003576B9" w:rsidRDefault="00A55AE5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</w:t>
                                        </w:r>
                                        <w:r w:rsidR="007458F5">
                                          <w:rPr>
                                            <w:b/>
                                          </w:rPr>
                                          <w:t>4</w:t>
                                        </w:r>
                                      </w:p>
                                      <w:p w14:paraId="7A72A3C3" w14:textId="4AF7AAB4" w:rsidR="00EA3E9C" w:rsidRPr="00EA3E9C" w:rsidRDefault="00A129FE" w:rsidP="0032014E">
                                        <w:r>
                                          <w:t>FERMÉ</w:t>
                                        </w:r>
                                        <w:r w:rsidR="00ED3781"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C953803" w14:textId="61E3992A" w:rsidR="000C77F3" w:rsidRPr="00ED3781" w:rsidRDefault="00A55AE5" w:rsidP="00ED3781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</w:t>
                                        </w:r>
                                        <w:r w:rsidR="007458F5">
                                          <w:rPr>
                                            <w:b/>
                                            <w:bCs w:val="0"/>
                                          </w:rPr>
                                          <w:t>5</w:t>
                                        </w:r>
                                        <w:r w:rsidR="000C77F3" w:rsidRPr="00ED3781">
                                          <w:rPr>
                                            <w:b/>
                                            <w:bCs w:val="0"/>
                                          </w:rPr>
                                          <w:t xml:space="preserve">  </w:t>
                                        </w:r>
                                      </w:p>
                                      <w:p w14:paraId="6342DACC" w14:textId="7DD6896B" w:rsidR="00ED3781" w:rsidRDefault="005E69F7" w:rsidP="00ED3781">
                                        <w:r>
                                          <w:t>08h00 à</w:t>
                                        </w:r>
                                      </w:p>
                                      <w:p w14:paraId="022D36D3" w14:textId="696994FF" w:rsidR="00EA3E9C" w:rsidRPr="00EA3E9C" w:rsidRDefault="005E69F7" w:rsidP="0032014E">
                                        <w:r>
                                          <w:t>12h00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DB7F3BE" w14:textId="06C776BD" w:rsidR="00ED3781" w:rsidRPr="00ED3781" w:rsidRDefault="00A55AE5" w:rsidP="000C77F3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</w:t>
                                        </w:r>
                                        <w:r w:rsidR="007458F5">
                                          <w:rPr>
                                            <w:b/>
                                            <w:bCs w:val="0"/>
                                          </w:rPr>
                                          <w:t>6</w:t>
                                        </w:r>
                                      </w:p>
                                      <w:p w14:paraId="1362AFB8" w14:textId="77777777" w:rsidR="005E69F7" w:rsidRDefault="005E69F7" w:rsidP="00ED3781">
                                        <w:r>
                                          <w:t>08h00 à</w:t>
                                        </w:r>
                                      </w:p>
                                      <w:p w14:paraId="77533E97" w14:textId="2889B9E1" w:rsidR="00ED3781" w:rsidRDefault="005E69F7" w:rsidP="00ED3781">
                                        <w:r>
                                          <w:t>12h00</w:t>
                                        </w:r>
                                        <w:r w:rsidR="00ED3781">
                                          <w:t xml:space="preserve">    </w:t>
                                        </w:r>
                                      </w:p>
                                      <w:p w14:paraId="5F14F234" w14:textId="1285F36D" w:rsidR="00EA3E9C" w:rsidRPr="00EA3E9C" w:rsidRDefault="000C77F3" w:rsidP="0032014E">
                                        <w:r>
                                          <w:t xml:space="preserve">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9C363ED" w14:textId="0AE771DA" w:rsidR="00A87E98" w:rsidRPr="00ED3781" w:rsidRDefault="00A55AE5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</w:t>
                                        </w:r>
                                        <w:r w:rsidR="007458F5">
                                          <w:rPr>
                                            <w:b/>
                                            <w:bCs w:val="0"/>
                                          </w:rPr>
                                          <w:t>7</w:t>
                                        </w:r>
                                      </w:p>
                                      <w:p w14:paraId="37DD4E58" w14:textId="2883B310" w:rsidR="00ED3781" w:rsidRPr="00C874A9" w:rsidRDefault="00E41D41" w:rsidP="00ED3781">
                                        <w:r>
                                          <w:t>08h00</w:t>
                                        </w:r>
                                        <w:r w:rsidR="00ED3781">
                                          <w:t xml:space="preserve"> à</w:t>
                                        </w:r>
                                      </w:p>
                                      <w:p w14:paraId="5FC40DDC" w14:textId="2C403B9D" w:rsidR="00ED3781" w:rsidRPr="008E213B" w:rsidRDefault="00E41D41" w:rsidP="00ED3781">
                                        <w:r>
                                          <w:t>11h00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D457049" w14:textId="45D8DC55" w:rsidR="0032014E" w:rsidRPr="00A42D0A" w:rsidRDefault="00A55AE5" w:rsidP="0032014E">
                                        <w:pPr>
                                          <w:pStyle w:val="Dates"/>
                                        </w:pPr>
                                        <w:r>
                                          <w:t>2</w:t>
                                        </w:r>
                                        <w:r w:rsidR="00196054">
                                          <w:t>8</w:t>
                                        </w:r>
                                      </w:p>
                                      <w:p w14:paraId="7F549878" w14:textId="6298D50B" w:rsidR="00261163" w:rsidRPr="008E213B" w:rsidRDefault="00261163" w:rsidP="0032014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B6A34D8" w14:textId="37963E66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auto"/>
                                      </w:tcPr>
                                      <w:p w14:paraId="647A290B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D857E76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  <w:r w:rsidRPr="00D97ED0"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5514B2F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ABE2D81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CE48920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66D739A" w14:textId="77777777" w:rsidR="003576B9" w:rsidRPr="00D97ED0" w:rsidRDefault="003576B9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  <w:tr w:rsidR="0032014E" w:rsidRPr="00D97ED0" w14:paraId="189B8BF4" w14:textId="77777777" w:rsidTr="0032014E">
                                    <w:trPr>
                                      <w:trHeight w:val="685"/>
                                    </w:trPr>
                                    <w:tc>
                                      <w:tcPr>
                                        <w:tcW w:w="880" w:type="dxa"/>
                                      </w:tcPr>
                                      <w:p w14:paraId="2174953C" w14:textId="7FF1BA80" w:rsidR="0032014E" w:rsidRPr="0022164F" w:rsidRDefault="00A55AE5" w:rsidP="0032014E">
                                        <w:pPr>
                                          <w:pStyle w:val="Dates"/>
                                        </w:pPr>
                                        <w:r>
                                          <w:t>2</w:t>
                                        </w:r>
                                        <w:r w:rsidR="00196054">
                                          <w:t>9</w:t>
                                        </w:r>
                                      </w:p>
                                      <w:p w14:paraId="108DE349" w14:textId="77777777" w:rsidR="0032014E" w:rsidRDefault="0032014E" w:rsidP="0032014E">
                                        <w:r>
                                          <w:t>08h00 à</w:t>
                                        </w:r>
                                      </w:p>
                                      <w:p w14:paraId="6820DA56" w14:textId="2E551BBF" w:rsidR="0032014E" w:rsidRPr="0032014E" w:rsidRDefault="0032014E" w:rsidP="0032014E">
                                        <w:pPr>
                                          <w:pStyle w:val="Dates"/>
                                          <w:rPr>
                                            <w:b w:val="0"/>
                                            <w:bCs w:val="0"/>
                                          </w:rPr>
                                        </w:pPr>
                                        <w:r w:rsidRPr="0032014E">
                                          <w:rPr>
                                            <w:b w:val="0"/>
                                            <w:bCs w:val="0"/>
                                          </w:rPr>
                                          <w:t>12h00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6" w:type="dxa"/>
                                      </w:tcPr>
                                      <w:p w14:paraId="12163905" w14:textId="367FDFD7" w:rsidR="0032014E" w:rsidRPr="0022164F" w:rsidRDefault="00196054" w:rsidP="0032014E">
                                        <w:pPr>
                                          <w:pStyle w:val="Dates"/>
                                        </w:pPr>
                                        <w:r>
                                          <w:t>30</w:t>
                                        </w:r>
                                      </w:p>
                                      <w:p w14:paraId="799624FE" w14:textId="77777777" w:rsidR="0032014E" w:rsidRDefault="0032014E" w:rsidP="0032014E">
                                        <w:r>
                                          <w:t>08h00 à</w:t>
                                        </w:r>
                                      </w:p>
                                      <w:p w14:paraId="4F64FA9F" w14:textId="10161C9D" w:rsidR="0032014E" w:rsidRPr="0032014E" w:rsidRDefault="0032014E" w:rsidP="0032014E">
                                        <w:pPr>
                                          <w:pStyle w:val="Dates"/>
                                          <w:rPr>
                                            <w:b w:val="0"/>
                                            <w:bCs w:val="0"/>
                                          </w:rPr>
                                        </w:pPr>
                                        <w:r w:rsidRPr="0032014E">
                                          <w:rPr>
                                            <w:b w:val="0"/>
                                            <w:bCs w:val="0"/>
                                          </w:rPr>
                                          <w:t>12h00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FEF7662" w14:textId="62BB171E" w:rsidR="00902FC1" w:rsidRDefault="00902FC1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09D7886" w14:textId="3E72B5D6" w:rsidR="00902FC1" w:rsidRDefault="00902FC1" w:rsidP="00ED3781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4258E50" w14:textId="51B6A7B6" w:rsidR="003E7308" w:rsidRPr="003E7308" w:rsidRDefault="003E7308" w:rsidP="000C77F3">
                                        <w:pPr>
                                          <w:rPr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FD16089" w14:textId="674CCA34" w:rsidR="003E7308" w:rsidRPr="003E7308" w:rsidRDefault="003E7308" w:rsidP="00DC02EE">
                                        <w:pPr>
                                          <w:rPr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E7160EE" w14:textId="07F62BF9" w:rsidR="003E7308" w:rsidRPr="003E7308" w:rsidRDefault="003E7308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EA0595C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auto"/>
                                      </w:tcPr>
                                      <w:p w14:paraId="18910287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E1AC24C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39C9B80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A0658B1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08533F4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126CD38" w14:textId="77777777" w:rsidR="0032014E" w:rsidRPr="00D97ED0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</w:tbl>
                                <w:p w14:paraId="68AE75F7" w14:textId="77777777" w:rsidR="00472E3A" w:rsidRPr="00BF43FD" w:rsidRDefault="00472E3A" w:rsidP="00DC02EE">
                                  <w:pPr>
                                    <w:pStyle w:val="Dates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2AE53" id="Rectangle 12" o:spid="_x0000_s1031" style="position:absolute;left:0;text-align:left;margin-left:50.5pt;margin-top:5.55pt;width:321.75pt;height:277.7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" filled="f" stroked="f">
                      <v:textbox inset="0,0,0,0">
                        <w:txbxContent>
                          <w:tbl>
                            <w:tblPr>
                              <w:tblW w:w="12572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80"/>
                              <w:gridCol w:w="916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</w:tblGrid>
                            <w:tr w:rsidR="00C56CF0" w:rsidRPr="00D97ED0" w14:paraId="4B504BDC" w14:textId="77777777" w:rsidTr="00DE776A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5B4D52DA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Align w:val="center"/>
                                </w:tcPr>
                                <w:p w14:paraId="4070558E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08EF2B1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77013C6D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578106C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Ven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6A1AA539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B415912" w14:textId="77777777" w:rsidR="00C56CF0" w:rsidRPr="004B2E5A" w:rsidRDefault="00C56CF0" w:rsidP="00C56CF0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Dim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502C774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46AA84A8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16B000DE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791E0456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F994038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Ven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05416A41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9960526" w14:textId="77777777" w:rsidR="00C56CF0" w:rsidRPr="00D97ED0" w:rsidRDefault="00C56CF0" w:rsidP="00C56CF0">
                                  <w:pPr>
                                    <w:pStyle w:val="Jour"/>
                                  </w:pPr>
                                  <w:r>
                                    <w:t>Dim</w:t>
                                  </w:r>
                                </w:p>
                              </w:tc>
                            </w:tr>
                            <w:tr w:rsidR="003576B9" w:rsidRPr="00D97ED0" w14:paraId="5D661B84" w14:textId="77777777" w:rsidTr="0032014E">
                              <w:trPr>
                                <w:trHeight w:hRule="exact" w:val="752"/>
                              </w:trPr>
                              <w:tc>
                                <w:tcPr>
                                  <w:tcW w:w="880" w:type="dxa"/>
                                </w:tcPr>
                                <w:p w14:paraId="014C5378" w14:textId="5B2743B8" w:rsidR="00713118" w:rsidRDefault="00713118" w:rsidP="00DC02EE"/>
                                <w:p w14:paraId="627B1495" w14:textId="078BE84C" w:rsidR="00713118" w:rsidRPr="00DE776A" w:rsidRDefault="00713118" w:rsidP="00DC02EE"/>
                              </w:tc>
                              <w:tc>
                                <w:tcPr>
                                  <w:tcW w:w="916" w:type="dxa"/>
                                </w:tcPr>
                                <w:p w14:paraId="4B2AFB1E" w14:textId="602B6883" w:rsidR="00713118" w:rsidRDefault="00713118" w:rsidP="00DC02EE"/>
                                <w:p w14:paraId="4C58C567" w14:textId="0C5DDAB0" w:rsidR="00713118" w:rsidRPr="00DE776A" w:rsidRDefault="00713118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0499E1C1" w14:textId="079B5A8C" w:rsidR="00CB49F7" w:rsidRPr="00DE776A" w:rsidRDefault="00CB49F7" w:rsidP="00ED3781"/>
                              </w:tc>
                              <w:tc>
                                <w:tcPr>
                                  <w:tcW w:w="898" w:type="dxa"/>
                                </w:tcPr>
                                <w:p w14:paraId="1E765AB8" w14:textId="62A3E89E" w:rsidR="007D0DB7" w:rsidRPr="00DE776A" w:rsidRDefault="007D0DB7" w:rsidP="00C24770"/>
                              </w:tc>
                              <w:tc>
                                <w:tcPr>
                                  <w:tcW w:w="898" w:type="dxa"/>
                                </w:tcPr>
                                <w:p w14:paraId="76FA3C6E" w14:textId="389F39F6" w:rsidR="0069323C" w:rsidRDefault="0069323C" w:rsidP="0069323C">
                                  <w:r>
                                    <w:t xml:space="preserve"> </w:t>
                                  </w:r>
                                </w:p>
                                <w:p w14:paraId="3094084A" w14:textId="6DED60B5" w:rsidR="00CB49F7" w:rsidRPr="00DE776A" w:rsidRDefault="00CB49F7" w:rsidP="00A87E98"/>
                              </w:tc>
                              <w:tc>
                                <w:tcPr>
                                  <w:tcW w:w="898" w:type="dxa"/>
                                </w:tcPr>
                                <w:p w14:paraId="01E600BE" w14:textId="4F7F757F" w:rsidR="00AA67F1" w:rsidRPr="00C3714C" w:rsidRDefault="00AA67F1" w:rsidP="000C77F3"/>
                              </w:tc>
                              <w:tc>
                                <w:tcPr>
                                  <w:tcW w:w="898" w:type="dxa"/>
                                </w:tcPr>
                                <w:p w14:paraId="0196A377" w14:textId="4A1D8E5C" w:rsidR="00E41D41" w:rsidRPr="00C3714C" w:rsidRDefault="00E41D41" w:rsidP="000C77F3"/>
                              </w:tc>
                              <w:tc>
                                <w:tcPr>
                                  <w:tcW w:w="898" w:type="dxa"/>
                                </w:tcPr>
                                <w:p w14:paraId="0B09C57B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0E9AA79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3D9811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FFBDE6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24EA35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39E24D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4AB5EF1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7</w:t>
                                  </w:r>
                                </w:p>
                              </w:tc>
                            </w:tr>
                            <w:tr w:rsidR="003576B9" w:rsidRPr="00D97ED0" w14:paraId="01582CAA" w14:textId="77777777" w:rsidTr="0032014E">
                              <w:trPr>
                                <w:trHeight w:hRule="exact" w:val="834"/>
                              </w:trPr>
                              <w:tc>
                                <w:tcPr>
                                  <w:tcW w:w="880" w:type="dxa"/>
                                </w:tcPr>
                                <w:p w14:paraId="4A177AF0" w14:textId="77777777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01</w:t>
                                  </w:r>
                                </w:p>
                                <w:p w14:paraId="01D4147F" w14:textId="77777777" w:rsidR="00530284" w:rsidRDefault="00530284" w:rsidP="00530284">
                                  <w:r>
                                    <w:t>08h00 à</w:t>
                                  </w:r>
                                </w:p>
                                <w:p w14:paraId="4022EE4E" w14:textId="77777777" w:rsidR="00530284" w:rsidRDefault="00530284" w:rsidP="00530284">
                                  <w:r>
                                    <w:t>12h00</w:t>
                                  </w:r>
                                </w:p>
                                <w:p w14:paraId="00B5CD30" w14:textId="5009AE4F" w:rsidR="00AA67F1" w:rsidRPr="00DE776A" w:rsidRDefault="00AA67F1" w:rsidP="00902FC1"/>
                              </w:tc>
                              <w:tc>
                                <w:tcPr>
                                  <w:tcW w:w="916" w:type="dxa"/>
                                </w:tcPr>
                                <w:p w14:paraId="7820439E" w14:textId="74BA1B4D" w:rsidR="00530284" w:rsidRPr="0022164F" w:rsidRDefault="00E41D41" w:rsidP="00530284">
                                  <w:pPr>
                                    <w:pStyle w:val="Dates"/>
                                  </w:pPr>
                                  <w:r>
                                    <w:t xml:space="preserve"> </w:t>
                                  </w:r>
                                  <w:r w:rsidR="0069323C">
                                    <w:t xml:space="preserve">  </w:t>
                                  </w:r>
                                  <w:r w:rsidR="00530284">
                                    <w:t>02</w:t>
                                  </w:r>
                                </w:p>
                                <w:p w14:paraId="08CF0EB8" w14:textId="77777777" w:rsidR="00530284" w:rsidRDefault="00530284" w:rsidP="00530284">
                                  <w:r>
                                    <w:t>08h00 à</w:t>
                                  </w:r>
                                </w:p>
                                <w:p w14:paraId="0A746850" w14:textId="77777777" w:rsidR="00530284" w:rsidRDefault="00530284" w:rsidP="00530284">
                                  <w:r>
                                    <w:t>12h00</w:t>
                                  </w:r>
                                </w:p>
                                <w:p w14:paraId="47E98B5B" w14:textId="4F2DCF12" w:rsidR="003576B9" w:rsidRPr="00DE776A" w:rsidRDefault="003576B9" w:rsidP="00530284"/>
                              </w:tc>
                              <w:tc>
                                <w:tcPr>
                                  <w:tcW w:w="898" w:type="dxa"/>
                                </w:tcPr>
                                <w:p w14:paraId="71DB39A4" w14:textId="1F24376C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03</w:t>
                                  </w:r>
                                </w:p>
                                <w:p w14:paraId="023F46B0" w14:textId="77777777" w:rsidR="00530284" w:rsidRDefault="00530284" w:rsidP="00530284">
                                  <w:r>
                                    <w:t>08h00 à</w:t>
                                  </w:r>
                                </w:p>
                                <w:p w14:paraId="50877606" w14:textId="77777777" w:rsidR="00530284" w:rsidRDefault="00530284" w:rsidP="00530284">
                                  <w:r>
                                    <w:t>12h00</w:t>
                                  </w:r>
                                </w:p>
                                <w:p w14:paraId="1805530F" w14:textId="14852786" w:rsidR="003576B9" w:rsidRPr="00DE776A" w:rsidRDefault="003576B9" w:rsidP="00F36356"/>
                              </w:tc>
                              <w:tc>
                                <w:tcPr>
                                  <w:tcW w:w="898" w:type="dxa"/>
                                </w:tcPr>
                                <w:p w14:paraId="0537B896" w14:textId="684CE52D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04</w:t>
                                  </w:r>
                                </w:p>
                                <w:p w14:paraId="45B110C2" w14:textId="77777777" w:rsidR="00530284" w:rsidRDefault="00530284" w:rsidP="00530284">
                                  <w:r>
                                    <w:t>08h00 à</w:t>
                                  </w:r>
                                </w:p>
                                <w:p w14:paraId="34DCBA25" w14:textId="77777777" w:rsidR="00530284" w:rsidRDefault="00530284" w:rsidP="00530284">
                                  <w:r>
                                    <w:t>12h00</w:t>
                                  </w:r>
                                </w:p>
                                <w:p w14:paraId="6F6CABBC" w14:textId="766E6C25" w:rsidR="003576B9" w:rsidRPr="00DE776A" w:rsidRDefault="003576B9" w:rsidP="00F36356"/>
                              </w:tc>
                              <w:tc>
                                <w:tcPr>
                                  <w:tcW w:w="898" w:type="dxa"/>
                                </w:tcPr>
                                <w:p w14:paraId="37053625" w14:textId="3B018872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05</w:t>
                                  </w:r>
                                </w:p>
                                <w:p w14:paraId="6C809478" w14:textId="5D376FCF" w:rsidR="0069323C" w:rsidRDefault="00E41D41" w:rsidP="0069323C">
                                  <w:r>
                                    <w:t>08h00 à</w:t>
                                  </w:r>
                                </w:p>
                                <w:p w14:paraId="32C93137" w14:textId="54C44D81" w:rsidR="00E41D41" w:rsidRDefault="00216165" w:rsidP="0069323C">
                                  <w:r>
                                    <w:t>12</w:t>
                                  </w:r>
                                  <w:r w:rsidR="00E41D41">
                                    <w:t>h00</w:t>
                                  </w:r>
                                </w:p>
                                <w:p w14:paraId="775B3F17" w14:textId="4900C8A8" w:rsidR="003576B9" w:rsidRPr="00DE776A" w:rsidRDefault="000C77F3" w:rsidP="00F36356">
                                  <w: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2904E72" w14:textId="3886473D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06</w:t>
                                  </w:r>
                                </w:p>
                                <w:p w14:paraId="751E23FB" w14:textId="0F10DFB1" w:rsidR="003576B9" w:rsidRPr="00C874A9" w:rsidRDefault="003576B9" w:rsidP="00DC02EE">
                                  <w:r w:rsidRPr="00C874A9">
                                    <w:t>0</w:t>
                                  </w:r>
                                  <w:r w:rsidR="00E41D41">
                                    <w:t>8h00</w:t>
                                  </w:r>
                                  <w:r w:rsidR="00F36356">
                                    <w:t xml:space="preserve"> à</w:t>
                                  </w:r>
                                </w:p>
                                <w:p w14:paraId="205759B6" w14:textId="7FF28351" w:rsidR="003576B9" w:rsidRPr="00C3714C" w:rsidRDefault="00E41D41" w:rsidP="000C77F3">
                                  <w: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195988" w14:textId="7CF86978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07</w:t>
                                  </w:r>
                                </w:p>
                                <w:p w14:paraId="7A49DE40" w14:textId="767775DA" w:rsidR="003576B9" w:rsidRPr="00C3714C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7EE0422B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5774D0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2293FE1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847F5E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D1710D0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8ECE956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C03FB1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14</w:t>
                                  </w:r>
                                </w:p>
                              </w:tc>
                            </w:tr>
                            <w:tr w:rsidR="003576B9" w:rsidRPr="00D97ED0" w14:paraId="73670A74" w14:textId="77777777" w:rsidTr="0032014E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880" w:type="dxa"/>
                                </w:tcPr>
                                <w:p w14:paraId="2EB6348D" w14:textId="28FDFDB7" w:rsidR="003576B9" w:rsidRPr="002A3C85" w:rsidRDefault="00530284" w:rsidP="00DC02EE">
                                  <w:pPr>
                                    <w:pStyle w:val="Dates"/>
                                  </w:pPr>
                                  <w:r>
                                    <w:t>08</w:t>
                                  </w:r>
                                </w:p>
                                <w:p w14:paraId="2EC54E57" w14:textId="77777777" w:rsidR="00E41D41" w:rsidRDefault="00E41D41" w:rsidP="0069323C">
                                  <w:r>
                                    <w:t>08h00 à</w:t>
                                  </w:r>
                                </w:p>
                                <w:p w14:paraId="70FD18A3" w14:textId="5D65A711" w:rsidR="0069323C" w:rsidRDefault="003E7308" w:rsidP="0069323C">
                                  <w:r>
                                    <w:t>12h00</w:t>
                                  </w:r>
                                  <w:r w:rsidR="0069323C">
                                    <w:t xml:space="preserve">  </w:t>
                                  </w:r>
                                </w:p>
                                <w:p w14:paraId="3F8CF32E" w14:textId="3E1EABE0" w:rsidR="000C77F3" w:rsidRDefault="000C77F3" w:rsidP="000C77F3">
                                  <w:pPr>
                                    <w:rPr>
                                      <w:bCs w:val="0"/>
                                    </w:rPr>
                                  </w:pPr>
                                </w:p>
                                <w:p w14:paraId="22FDF39A" w14:textId="5A8A10CE" w:rsidR="000C77F3" w:rsidRDefault="000C77F3" w:rsidP="005A127C">
                                  <w:r>
                                    <w:t xml:space="preserve">    </w:t>
                                  </w:r>
                                </w:p>
                                <w:p w14:paraId="5023748A" w14:textId="466F86A3" w:rsidR="00C746E7" w:rsidRPr="00DE776A" w:rsidRDefault="00C746E7" w:rsidP="00DC02EE"/>
                              </w:tc>
                              <w:tc>
                                <w:tcPr>
                                  <w:tcW w:w="916" w:type="dxa"/>
                                </w:tcPr>
                                <w:p w14:paraId="7B3AA3BA" w14:textId="2425559F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09</w:t>
                                  </w:r>
                                </w:p>
                                <w:p w14:paraId="3457906B" w14:textId="77777777" w:rsidR="00E41D41" w:rsidRDefault="00E41D41" w:rsidP="0069323C">
                                  <w:r>
                                    <w:t xml:space="preserve">08h00 à </w:t>
                                  </w:r>
                                </w:p>
                                <w:p w14:paraId="59B17068" w14:textId="7CAEC641" w:rsidR="0069323C" w:rsidRDefault="00E41D41" w:rsidP="0069323C">
                                  <w:r>
                                    <w:t>12h00</w:t>
                                  </w:r>
                                  <w:r w:rsidR="0069323C">
                                    <w:t xml:space="preserve">    </w:t>
                                  </w:r>
                                </w:p>
                                <w:p w14:paraId="141DA92A" w14:textId="03771FCF" w:rsidR="003576B9" w:rsidRPr="00DE776A" w:rsidRDefault="003576B9" w:rsidP="00F36356"/>
                              </w:tc>
                              <w:tc>
                                <w:tcPr>
                                  <w:tcW w:w="898" w:type="dxa"/>
                                </w:tcPr>
                                <w:p w14:paraId="6D60889B" w14:textId="0CCF8FC8" w:rsidR="00E41D41" w:rsidRPr="00E41D41" w:rsidRDefault="00530284" w:rsidP="00E41D4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  <w:p w14:paraId="06173923" w14:textId="77777777" w:rsidR="003576B9" w:rsidRDefault="00E41D41" w:rsidP="00F36356">
                                  <w:r>
                                    <w:t>08h00 à</w:t>
                                  </w:r>
                                </w:p>
                                <w:p w14:paraId="2D95D24B" w14:textId="5ACAE394" w:rsidR="00E41D41" w:rsidRPr="00DE776A" w:rsidRDefault="00E41D41" w:rsidP="00F36356">
                                  <w:r>
                                    <w:t>12h00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7B14642" w14:textId="4A8465AC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11</w:t>
                                  </w:r>
                                </w:p>
                                <w:p w14:paraId="683BE0E9" w14:textId="77777777" w:rsidR="003576B9" w:rsidRDefault="00E41D41" w:rsidP="00E41D41">
                                  <w:r>
                                    <w:t>08h00 à</w:t>
                                  </w:r>
                                </w:p>
                                <w:p w14:paraId="60E72870" w14:textId="6209111C" w:rsidR="00E41D41" w:rsidRPr="00DE776A" w:rsidRDefault="00E41D41" w:rsidP="00E41D41">
                                  <w:r>
                                    <w:t>12h00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073D90" w14:textId="00640F68" w:rsidR="003576B9" w:rsidRPr="00E225B9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  <w:p w14:paraId="66BBEEB4" w14:textId="54012DFB" w:rsidR="000C77F3" w:rsidRDefault="00E41D41" w:rsidP="000C77F3">
                                  <w:r>
                                    <w:t>08h00 à</w:t>
                                  </w:r>
                                </w:p>
                                <w:p w14:paraId="4C4DD724" w14:textId="6E33A68A" w:rsidR="00E41D41" w:rsidRDefault="00E41D41" w:rsidP="000C77F3">
                                  <w:r>
                                    <w:t>12h00</w:t>
                                  </w:r>
                                </w:p>
                                <w:p w14:paraId="31871BD1" w14:textId="40BA4DF0" w:rsidR="003576B9" w:rsidRPr="00DE776A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2742E783" w14:textId="29589F03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13</w:t>
                                  </w:r>
                                </w:p>
                                <w:p w14:paraId="4CB8441C" w14:textId="679CF78E" w:rsidR="003576B9" w:rsidRPr="00C874A9" w:rsidRDefault="00E41D41" w:rsidP="00DC02EE">
                                  <w:r>
                                    <w:t>08h00</w:t>
                                  </w:r>
                                  <w:r w:rsidR="00F36356">
                                    <w:t xml:space="preserve"> à</w:t>
                                  </w:r>
                                </w:p>
                                <w:p w14:paraId="5419D6DD" w14:textId="3504F9BB" w:rsidR="003576B9" w:rsidRPr="00C3714C" w:rsidRDefault="00E41D41" w:rsidP="00DC02EE">
                                  <w: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E54BD50" w14:textId="7DA9E0C8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14</w:t>
                                  </w:r>
                                </w:p>
                                <w:p w14:paraId="6D14E1A6" w14:textId="5FF110BF" w:rsidR="003576B9" w:rsidRPr="00C3714C" w:rsidRDefault="003576B9" w:rsidP="00A87E98"/>
                              </w:tc>
                              <w:tc>
                                <w:tcPr>
                                  <w:tcW w:w="898" w:type="dxa"/>
                                </w:tcPr>
                                <w:p w14:paraId="55219D6E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A1762E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3F87CC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64962B9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85CFCDE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25DAA30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56CF99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21</w:t>
                                  </w:r>
                                </w:p>
                              </w:tc>
                            </w:tr>
                            <w:tr w:rsidR="003576B9" w:rsidRPr="00D97ED0" w14:paraId="6C7A52FA" w14:textId="77777777" w:rsidTr="0032014E">
                              <w:trPr>
                                <w:trHeight w:hRule="exact" w:val="860"/>
                              </w:trPr>
                              <w:tc>
                                <w:tcPr>
                                  <w:tcW w:w="880" w:type="dxa"/>
                                </w:tcPr>
                                <w:p w14:paraId="5308F73B" w14:textId="6CA214F3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15</w:t>
                                  </w:r>
                                </w:p>
                                <w:p w14:paraId="2C389050" w14:textId="77AD455A" w:rsidR="0069323C" w:rsidRDefault="00E41D41" w:rsidP="0069323C">
                                  <w:r>
                                    <w:t>08h00 à</w:t>
                                  </w:r>
                                </w:p>
                                <w:p w14:paraId="4D4A91CB" w14:textId="3F50A970" w:rsidR="00E41D41" w:rsidRDefault="00E41D41" w:rsidP="0069323C">
                                  <w:r>
                                    <w:t>12h00</w:t>
                                  </w:r>
                                </w:p>
                                <w:p w14:paraId="741C3DD5" w14:textId="2170320C" w:rsidR="003576B9" w:rsidRPr="00DE776A" w:rsidRDefault="003576B9" w:rsidP="00F36356"/>
                              </w:tc>
                              <w:tc>
                                <w:tcPr>
                                  <w:tcW w:w="916" w:type="dxa"/>
                                </w:tcPr>
                                <w:p w14:paraId="7A7D08F7" w14:textId="55536148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16</w:t>
                                  </w:r>
                                </w:p>
                                <w:p w14:paraId="47D1FBCA" w14:textId="32F2AF1F" w:rsidR="0069323C" w:rsidRDefault="00E41D41" w:rsidP="0069323C">
                                  <w:r>
                                    <w:t>08h00 à</w:t>
                                  </w:r>
                                </w:p>
                                <w:p w14:paraId="23350AC3" w14:textId="1F54F1FD" w:rsidR="00E41D41" w:rsidRDefault="00E41D41" w:rsidP="0069323C">
                                  <w:r>
                                    <w:t>12h00</w:t>
                                  </w:r>
                                </w:p>
                                <w:p w14:paraId="66505AF3" w14:textId="2834BB63" w:rsidR="003576B9" w:rsidRPr="00DE776A" w:rsidRDefault="003576B9" w:rsidP="00F36356"/>
                              </w:tc>
                              <w:tc>
                                <w:tcPr>
                                  <w:tcW w:w="898" w:type="dxa"/>
                                </w:tcPr>
                                <w:p w14:paraId="33BE130A" w14:textId="30E226A0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17</w:t>
                                  </w:r>
                                </w:p>
                                <w:p w14:paraId="03565EC5" w14:textId="6B7E2146" w:rsidR="00ED3781" w:rsidRDefault="00E41D41" w:rsidP="00ED3781">
                                  <w:r>
                                    <w:t>08h00 à</w:t>
                                  </w:r>
                                </w:p>
                                <w:p w14:paraId="60CF7CA7" w14:textId="07A63232" w:rsidR="00E41D41" w:rsidRPr="00ED3781" w:rsidRDefault="00E41D41" w:rsidP="00ED3781">
                                  <w:r>
                                    <w:t>12h00</w:t>
                                  </w:r>
                                </w:p>
                                <w:p w14:paraId="7CF56873" w14:textId="43157BCC" w:rsidR="003576B9" w:rsidRPr="00DE776A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6DB50B9F" w14:textId="21ED967A" w:rsidR="003576B9" w:rsidRPr="0022164F" w:rsidRDefault="00A55AE5" w:rsidP="00DC02EE">
                                  <w:pPr>
                                    <w:pStyle w:val="Dates"/>
                                  </w:pPr>
                                  <w:r>
                                    <w:t>1</w:t>
                                  </w:r>
                                  <w:r w:rsidR="00530284">
                                    <w:t>8</w:t>
                                  </w:r>
                                </w:p>
                                <w:p w14:paraId="146A0E9C" w14:textId="77777777" w:rsidR="00E41D41" w:rsidRDefault="00E41D41" w:rsidP="00ED3781">
                                  <w:r>
                                    <w:t>08h00 à</w:t>
                                  </w:r>
                                </w:p>
                                <w:p w14:paraId="2215F55D" w14:textId="490E3B4C" w:rsidR="00ED3781" w:rsidRPr="00ED3781" w:rsidRDefault="00E41D41" w:rsidP="00ED3781">
                                  <w:r>
                                    <w:t>12h00</w:t>
                                  </w:r>
                                  <w:r w:rsidR="00ED3781" w:rsidRPr="00ED3781">
                                    <w:t xml:space="preserve">    </w:t>
                                  </w:r>
                                </w:p>
                                <w:p w14:paraId="3064A5F3" w14:textId="6947895E" w:rsidR="003576B9" w:rsidRPr="00DE776A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203F1559" w14:textId="2AAE9EE4" w:rsidR="003576B9" w:rsidRPr="0022164F" w:rsidRDefault="00A55AE5" w:rsidP="00DC02EE">
                                  <w:pPr>
                                    <w:pStyle w:val="Dates"/>
                                  </w:pPr>
                                  <w:r>
                                    <w:t>1</w:t>
                                  </w:r>
                                  <w:r w:rsidR="00530284">
                                    <w:t>9</w:t>
                                  </w:r>
                                </w:p>
                                <w:p w14:paraId="5DEF68A8" w14:textId="14732487" w:rsidR="00ED3781" w:rsidRDefault="00E41D41" w:rsidP="00ED3781">
                                  <w:r>
                                    <w:t>08h00 à</w:t>
                                  </w:r>
                                </w:p>
                                <w:p w14:paraId="204D1255" w14:textId="7A32FB43" w:rsidR="00E41D41" w:rsidRPr="00ED3781" w:rsidRDefault="00E41D41" w:rsidP="00ED3781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t>12h00</w:t>
                                  </w:r>
                                </w:p>
                                <w:p w14:paraId="123DDF37" w14:textId="4EFB9972" w:rsidR="003576B9" w:rsidRPr="00DE776A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6AA909BC" w14:textId="40D8383A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20</w:t>
                                  </w:r>
                                </w:p>
                                <w:p w14:paraId="71E75972" w14:textId="69E2C6E0" w:rsidR="003576B9" w:rsidRPr="00C874A9" w:rsidRDefault="00E41D41" w:rsidP="00DC02EE">
                                  <w:r>
                                    <w:t>08h00 à</w:t>
                                  </w:r>
                                </w:p>
                                <w:p w14:paraId="535F56AF" w14:textId="7384E771" w:rsidR="003576B9" w:rsidRPr="00C3714C" w:rsidRDefault="00E41D41" w:rsidP="00DC02EE">
                                  <w: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8D638D" w14:textId="0D20532D" w:rsidR="003576B9" w:rsidRPr="00A42D0A" w:rsidRDefault="00530284" w:rsidP="00DC02EE">
                                  <w:pPr>
                                    <w:pStyle w:val="Dates"/>
                                  </w:pPr>
                                  <w:r>
                                    <w:t>21</w:t>
                                  </w:r>
                                </w:p>
                                <w:p w14:paraId="4B8AD4A4" w14:textId="3E1C6699" w:rsidR="003576B9" w:rsidRPr="00C3714C" w:rsidRDefault="003576B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280C73BE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0C1038A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B16B80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75C0FA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C7913FF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00DF47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825EC3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28</w:t>
                                  </w:r>
                                </w:p>
                              </w:tc>
                            </w:tr>
                            <w:tr w:rsidR="003576B9" w:rsidRPr="00D97ED0" w14:paraId="5FF8D91F" w14:textId="77777777" w:rsidTr="0032014E">
                              <w:trPr>
                                <w:trHeight w:val="798"/>
                              </w:trPr>
                              <w:tc>
                                <w:tcPr>
                                  <w:tcW w:w="880" w:type="dxa"/>
                                </w:tcPr>
                                <w:p w14:paraId="2BCE2F7E" w14:textId="0BAB09BA" w:rsidR="003576B9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22</w:t>
                                  </w:r>
                                </w:p>
                                <w:p w14:paraId="19ADBD93" w14:textId="64DD40F5" w:rsidR="0069323C" w:rsidRDefault="005E69F7" w:rsidP="0069323C">
                                  <w:r>
                                    <w:t>08h00 à</w:t>
                                  </w:r>
                                </w:p>
                                <w:p w14:paraId="1E784B2A" w14:textId="75D6A407" w:rsidR="003576B9" w:rsidRPr="00DE776A" w:rsidRDefault="003E7308" w:rsidP="0032014E">
                                  <w: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07E84275" w14:textId="73670B6E" w:rsidR="003576B9" w:rsidRPr="0022164F" w:rsidRDefault="007458F5" w:rsidP="00DC02EE">
                                  <w:pPr>
                                    <w:pStyle w:val="Dates"/>
                                  </w:pPr>
                                  <w:r>
                                    <w:t>23</w:t>
                                  </w:r>
                                </w:p>
                                <w:p w14:paraId="63C380D5" w14:textId="77777777" w:rsidR="005E69F7" w:rsidRDefault="005E69F7" w:rsidP="0069323C">
                                  <w:r>
                                    <w:t>08h00 à</w:t>
                                  </w:r>
                                </w:p>
                                <w:p w14:paraId="6FAD0D0B" w14:textId="2DF548FD" w:rsidR="003576B9" w:rsidRPr="00DE776A" w:rsidRDefault="005E69F7" w:rsidP="0032014E">
                                  <w:r>
                                    <w:t>12h00</w:t>
                                  </w:r>
                                  <w:r w:rsidR="0069323C"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3ED855" w14:textId="3AA50DCF" w:rsidR="003576B9" w:rsidRDefault="00A55AE5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="007458F5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  <w:p w14:paraId="7A72A3C3" w14:textId="4AF7AAB4" w:rsidR="00EA3E9C" w:rsidRPr="00EA3E9C" w:rsidRDefault="00A129FE" w:rsidP="0032014E">
                                  <w:r>
                                    <w:t>FERMÉ</w:t>
                                  </w:r>
                                  <w:r w:rsidR="00ED3781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953803" w14:textId="61E3992A" w:rsidR="000C77F3" w:rsidRPr="00ED3781" w:rsidRDefault="00A55AE5" w:rsidP="00ED3781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</w:t>
                                  </w:r>
                                  <w:r w:rsidR="007458F5">
                                    <w:rPr>
                                      <w:b/>
                                      <w:bCs w:val="0"/>
                                    </w:rPr>
                                    <w:t>5</w:t>
                                  </w:r>
                                  <w:r w:rsidR="000C77F3" w:rsidRPr="00ED3781">
                                    <w:rPr>
                                      <w:b/>
                                      <w:bCs w:val="0"/>
                                    </w:rPr>
                                    <w:t xml:space="preserve">  </w:t>
                                  </w:r>
                                </w:p>
                                <w:p w14:paraId="6342DACC" w14:textId="7DD6896B" w:rsidR="00ED3781" w:rsidRDefault="005E69F7" w:rsidP="00ED3781">
                                  <w:r>
                                    <w:t>08h00 à</w:t>
                                  </w:r>
                                </w:p>
                                <w:p w14:paraId="022D36D3" w14:textId="696994FF" w:rsidR="00EA3E9C" w:rsidRPr="00EA3E9C" w:rsidRDefault="005E69F7" w:rsidP="0032014E">
                                  <w:r>
                                    <w:t>12h00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B7F3BE" w14:textId="06C776BD" w:rsidR="00ED3781" w:rsidRPr="00ED3781" w:rsidRDefault="00A55AE5" w:rsidP="000C77F3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</w:t>
                                  </w:r>
                                  <w:r w:rsidR="007458F5">
                                    <w:rPr>
                                      <w:b/>
                                      <w:bCs w:val="0"/>
                                    </w:rPr>
                                    <w:t>6</w:t>
                                  </w:r>
                                </w:p>
                                <w:p w14:paraId="1362AFB8" w14:textId="77777777" w:rsidR="005E69F7" w:rsidRDefault="005E69F7" w:rsidP="00ED3781">
                                  <w:r>
                                    <w:t>08h00 à</w:t>
                                  </w:r>
                                </w:p>
                                <w:p w14:paraId="77533E97" w14:textId="2889B9E1" w:rsidR="00ED3781" w:rsidRDefault="005E69F7" w:rsidP="00ED3781">
                                  <w:r>
                                    <w:t>12h00</w:t>
                                  </w:r>
                                  <w:r w:rsidR="00ED3781">
                                    <w:t xml:space="preserve">    </w:t>
                                  </w:r>
                                </w:p>
                                <w:p w14:paraId="5F14F234" w14:textId="1285F36D" w:rsidR="00EA3E9C" w:rsidRPr="00EA3E9C" w:rsidRDefault="000C77F3" w:rsidP="0032014E">
                                  <w: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C363ED" w14:textId="0AE771DA" w:rsidR="00A87E98" w:rsidRPr="00ED3781" w:rsidRDefault="00A55AE5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</w:t>
                                  </w:r>
                                  <w:r w:rsidR="007458F5">
                                    <w:rPr>
                                      <w:b/>
                                      <w:bCs w:val="0"/>
                                    </w:rPr>
                                    <w:t>7</w:t>
                                  </w:r>
                                </w:p>
                                <w:p w14:paraId="37DD4E58" w14:textId="2883B310" w:rsidR="00ED3781" w:rsidRPr="00C874A9" w:rsidRDefault="00E41D41" w:rsidP="00ED3781">
                                  <w:r>
                                    <w:t>08h00</w:t>
                                  </w:r>
                                  <w:r w:rsidR="00ED3781">
                                    <w:t xml:space="preserve"> à</w:t>
                                  </w:r>
                                </w:p>
                                <w:p w14:paraId="5FC40DDC" w14:textId="2C403B9D" w:rsidR="00ED3781" w:rsidRPr="008E213B" w:rsidRDefault="00E41D41" w:rsidP="00ED3781">
                                  <w:r>
                                    <w:t>11h00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D457049" w14:textId="45D8DC55" w:rsidR="0032014E" w:rsidRPr="00A42D0A" w:rsidRDefault="00A55AE5" w:rsidP="0032014E">
                                  <w:pPr>
                                    <w:pStyle w:val="Dates"/>
                                  </w:pPr>
                                  <w:r>
                                    <w:t>2</w:t>
                                  </w:r>
                                  <w:r w:rsidR="00196054">
                                    <w:t>8</w:t>
                                  </w:r>
                                </w:p>
                                <w:p w14:paraId="7F549878" w14:textId="6298D50B" w:rsidR="00261163" w:rsidRPr="008E213B" w:rsidRDefault="00261163" w:rsidP="0032014E"/>
                              </w:tc>
                              <w:tc>
                                <w:tcPr>
                                  <w:tcW w:w="898" w:type="dxa"/>
                                </w:tcPr>
                                <w:p w14:paraId="6B6A34D8" w14:textId="37963E66" w:rsidR="003576B9" w:rsidRPr="00D97ED0" w:rsidRDefault="003576B9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auto"/>
                                </w:tcPr>
                                <w:p w14:paraId="647A290B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D857E76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  <w:r w:rsidRPr="00D97ED0"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5514B2F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ABE2D81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E48920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6D739A" w14:textId="77777777" w:rsidR="003576B9" w:rsidRPr="00D97ED0" w:rsidRDefault="003576B9" w:rsidP="00DC02EE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  <w:tr w:rsidR="0032014E" w:rsidRPr="00D97ED0" w14:paraId="189B8BF4" w14:textId="77777777" w:rsidTr="0032014E">
                              <w:trPr>
                                <w:trHeight w:val="685"/>
                              </w:trPr>
                              <w:tc>
                                <w:tcPr>
                                  <w:tcW w:w="880" w:type="dxa"/>
                                </w:tcPr>
                                <w:p w14:paraId="2174953C" w14:textId="7FF1BA80" w:rsidR="0032014E" w:rsidRPr="0022164F" w:rsidRDefault="00A55AE5" w:rsidP="0032014E">
                                  <w:pPr>
                                    <w:pStyle w:val="Dates"/>
                                  </w:pPr>
                                  <w:r>
                                    <w:t>2</w:t>
                                  </w:r>
                                  <w:r w:rsidR="00196054">
                                    <w:t>9</w:t>
                                  </w:r>
                                </w:p>
                                <w:p w14:paraId="108DE349" w14:textId="77777777" w:rsidR="0032014E" w:rsidRDefault="0032014E" w:rsidP="0032014E">
                                  <w:r>
                                    <w:t>08h00 à</w:t>
                                  </w:r>
                                </w:p>
                                <w:p w14:paraId="6820DA56" w14:textId="2E551BBF" w:rsidR="0032014E" w:rsidRPr="0032014E" w:rsidRDefault="0032014E" w:rsidP="0032014E">
                                  <w:pPr>
                                    <w:pStyle w:val="Dates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32014E">
                                    <w:rPr>
                                      <w:b w:val="0"/>
                                      <w:bCs w:val="0"/>
                                    </w:rPr>
                                    <w:t>12h00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12163905" w14:textId="367FDFD7" w:rsidR="0032014E" w:rsidRPr="0022164F" w:rsidRDefault="00196054" w:rsidP="0032014E">
                                  <w:pPr>
                                    <w:pStyle w:val="Dates"/>
                                  </w:pPr>
                                  <w:r>
                                    <w:t>30</w:t>
                                  </w:r>
                                </w:p>
                                <w:p w14:paraId="799624FE" w14:textId="77777777" w:rsidR="0032014E" w:rsidRDefault="0032014E" w:rsidP="0032014E">
                                  <w:r>
                                    <w:t>08h00 à</w:t>
                                  </w:r>
                                </w:p>
                                <w:p w14:paraId="4F64FA9F" w14:textId="10161C9D" w:rsidR="0032014E" w:rsidRPr="0032014E" w:rsidRDefault="0032014E" w:rsidP="0032014E">
                                  <w:pPr>
                                    <w:pStyle w:val="Dates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 w:rsidRPr="0032014E">
                                    <w:rPr>
                                      <w:b w:val="0"/>
                                      <w:bCs w:val="0"/>
                                    </w:rPr>
                                    <w:t>12h00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EF7662" w14:textId="62BB171E" w:rsidR="00902FC1" w:rsidRDefault="00902FC1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09D7886" w14:textId="3E72B5D6" w:rsidR="00902FC1" w:rsidRDefault="00902FC1" w:rsidP="00ED3781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258E50" w14:textId="51B6A7B6" w:rsidR="003E7308" w:rsidRPr="003E7308" w:rsidRDefault="003E7308" w:rsidP="000C77F3">
                                  <w:pPr>
                                    <w:rPr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D16089" w14:textId="674CCA34" w:rsidR="003E7308" w:rsidRPr="003E7308" w:rsidRDefault="003E7308" w:rsidP="00DC02EE">
                                  <w:pPr>
                                    <w:rPr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7160EE" w14:textId="07F62BF9" w:rsidR="003E7308" w:rsidRPr="003E7308" w:rsidRDefault="003E7308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6EA0595C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auto"/>
                                </w:tcPr>
                                <w:p w14:paraId="18910287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1AC24C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9C9B80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0658B1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08533F4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126CD38" w14:textId="77777777" w:rsidR="0032014E" w:rsidRPr="00D97ED0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</w:tbl>
                          <w:p w14:paraId="68AE75F7" w14:textId="77777777" w:rsidR="00472E3A" w:rsidRPr="00BF43FD" w:rsidRDefault="00472E3A" w:rsidP="00DC02EE">
                            <w:pPr>
                              <w:pStyle w:val="Dates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594B0F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1BF70BB" wp14:editId="38549132">
                      <wp:simplePos x="0" y="0"/>
                      <wp:positionH relativeFrom="margin">
                        <wp:posOffset>-47625</wp:posOffset>
                      </wp:positionH>
                      <wp:positionV relativeFrom="margin">
                        <wp:posOffset>171450</wp:posOffset>
                      </wp:positionV>
                      <wp:extent cx="685800" cy="3457575"/>
                      <wp:effectExtent l="0" t="0" r="0" b="9525"/>
                      <wp:wrapNone/>
                      <wp:docPr id="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57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F8E59A" w14:textId="77777777" w:rsidR="00472E3A" w:rsidRPr="00594B0F" w:rsidRDefault="00472E3A" w:rsidP="00AD27CA">
                                  <w:pPr>
                                    <w:pStyle w:val="Titre1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Dépistage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F70BB" id="Rectangle 13" o:spid="_x0000_s1032" style="position:absolute;left:0;text-align:left;margin-left:-3.75pt;margin-top:13.5pt;width:54pt;height:272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" fillcolor="#b8cce4" stroked="f">
                      <v:textbox style="layout-flow:vertical;mso-layout-flow-alt:bottom-to-top" inset="0,0,0,0">
                        <w:txbxContent>
                          <w:p w14:paraId="0FF8E59A" w14:textId="77777777" w:rsidR="00472E3A" w:rsidRPr="00594B0F" w:rsidRDefault="00472E3A" w:rsidP="00AD27CA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Dépistage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594B0F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F530E26" wp14:editId="5052794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3015615</wp:posOffset>
                      </wp:positionV>
                      <wp:extent cx="685800" cy="631190"/>
                      <wp:effectExtent l="3175" t="3810" r="0" b="3175"/>
                      <wp:wrapNone/>
                      <wp:docPr id="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31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17C4EE" w14:textId="77777777" w:rsidR="00472E3A" w:rsidRPr="008E7B17" w:rsidRDefault="00472E3A" w:rsidP="00DC02EE">
                                  <w:pPr>
                                    <w:pStyle w:val="Ann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30E26" id="Text Box 14" o:spid="_x0000_s1033" type="#_x0000_t202" style="position:absolute;left:0;text-align:left;margin-left:-3.5pt;margin-top:237.45pt;width:54pt;height:49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" fillcolor="#b8cce4" stroked="f">
                      <v:textbox>
                        <w:txbxContent>
                          <w:p w14:paraId="6C17C4EE" w14:textId="77777777" w:rsidR="00472E3A" w:rsidRPr="008E7B17" w:rsidRDefault="00472E3A" w:rsidP="00DC02EE">
                            <w:pPr>
                              <w:pStyle w:val="Ann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vAlign w:val="center"/>
          </w:tcPr>
          <w:p w14:paraId="164E3ED6" w14:textId="77777777" w:rsidR="004E231F" w:rsidRPr="00D97ED0" w:rsidRDefault="005B5BCE" w:rsidP="00DC02EE">
            <w:r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656E87" wp14:editId="7D4E3583">
                      <wp:simplePos x="0" y="0"/>
                      <wp:positionH relativeFrom="margin">
                        <wp:posOffset>123825</wp:posOffset>
                      </wp:positionH>
                      <wp:positionV relativeFrom="margin">
                        <wp:posOffset>190500</wp:posOffset>
                      </wp:positionV>
                      <wp:extent cx="685800" cy="3469640"/>
                      <wp:effectExtent l="0" t="0" r="0" b="0"/>
                      <wp:wrapNone/>
                      <wp:docPr id="2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6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4BDDE" w14:textId="77777777" w:rsidR="00472E3A" w:rsidRPr="00594B0F" w:rsidRDefault="00472E3A" w:rsidP="00AD27CA">
                                  <w:pPr>
                                    <w:pStyle w:val="Titre1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lang w:val="fr-CA"/>
                                    </w:rPr>
                                  </w:pPr>
                                  <w:r>
                                    <w:rPr>
                                      <w:lang w:val="fr-CA"/>
                                    </w:rPr>
                                    <w:t>Prélèvement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56E87" id="Rectangle 16" o:spid="_x0000_s1034" style="position:absolute;left:0;text-align:left;margin-left:9.75pt;margin-top:15pt;width:54pt;height:273.2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" fillcolor="#b8cce4" stroked="f">
                      <v:textbox style="layout-flow:vertical;mso-layout-flow-alt:bottom-to-top" inset="0,0,0,0">
                        <w:txbxContent>
                          <w:p w14:paraId="3084BDDE" w14:textId="77777777" w:rsidR="00472E3A" w:rsidRPr="00594B0F" w:rsidRDefault="00472E3A" w:rsidP="00AD27CA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Prélèvement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594B0F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67E830" wp14:editId="79434E2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3029585</wp:posOffset>
                      </wp:positionV>
                      <wp:extent cx="685800" cy="631190"/>
                      <wp:effectExtent l="3175" t="0" r="0" b="0"/>
                      <wp:wrapNone/>
                      <wp:docPr id="2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31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B9B0B5" w14:textId="77777777" w:rsidR="00472E3A" w:rsidRPr="008E7B17" w:rsidRDefault="00472E3A" w:rsidP="00DC02EE">
                                  <w:pPr>
                                    <w:pStyle w:val="Anne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7E830" id="Text Box 17" o:spid="_x0000_s1035" type="#_x0000_t202" style="position:absolute;left:0;text-align:left;margin-left:10pt;margin-top:238.55pt;width:54pt;height:4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B9igIAABc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" fillcolor="#b8cce4" stroked="f">
                      <v:textbox>
                        <w:txbxContent>
                          <w:p w14:paraId="6EB9B0B5" w14:textId="77777777" w:rsidR="00472E3A" w:rsidRPr="008E7B17" w:rsidRDefault="00472E3A" w:rsidP="00DC02EE">
                            <w:pPr>
                              <w:pStyle w:val="Ann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B0F">
              <w:rPr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61B2543" wp14:editId="7A713A34">
                      <wp:simplePos x="0" y="0"/>
                      <wp:positionH relativeFrom="margin">
                        <wp:posOffset>806450</wp:posOffset>
                      </wp:positionH>
                      <wp:positionV relativeFrom="margin">
                        <wp:posOffset>193675</wp:posOffset>
                      </wp:positionV>
                      <wp:extent cx="4086225" cy="3526790"/>
                      <wp:effectExtent l="0" t="1270" r="3175" b="0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352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  <w:gridCol w:w="898"/>
                                  </w:tblGrid>
                                  <w:tr w:rsidR="00472E3A" w:rsidRPr="004B2E5A" w14:paraId="57F8282D" w14:textId="77777777" w:rsidTr="003F4BCE">
                                    <w:trPr>
                                      <w:trHeight w:hRule="exact" w:val="412"/>
                                    </w:trPr>
                                    <w:tc>
                                      <w:tcPr>
                                        <w:tcW w:w="898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356848C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Lun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27B48A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60F7D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Mer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21CD03D5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Jeu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5118B88D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C6CDF93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Sam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vAlign w:val="center"/>
                                      </w:tcPr>
                                      <w:p w14:paraId="37C9E8E3" w14:textId="77777777" w:rsidR="00472E3A" w:rsidRPr="004B2E5A" w:rsidRDefault="00472E3A" w:rsidP="000A1847">
                                        <w:pPr>
                                          <w:pStyle w:val="Jour"/>
                                          <w:rPr>
                                            <w:lang w:val="fr-FR"/>
                                          </w:rPr>
                                        </w:pPr>
                                        <w:r w:rsidRPr="004B2E5A">
                                          <w:rPr>
                                            <w:lang w:val="fr-FR"/>
                                          </w:rPr>
                                          <w:t>Dim</w:t>
                                        </w:r>
                                      </w:p>
                                    </w:tc>
                                  </w:tr>
                                  <w:tr w:rsidR="004F4650" w:rsidRPr="004B2E5A" w14:paraId="4CD0D6BA" w14:textId="77777777" w:rsidTr="0032014E">
                                    <w:trPr>
                                      <w:trHeight w:hRule="exact" w:val="598"/>
                                    </w:trPr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825FA50" w14:textId="7780E51B" w:rsidR="00713118" w:rsidRPr="00FF2C4B" w:rsidRDefault="00713118" w:rsidP="00C46E09"/>
                                    </w:tc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24F85EA6" w14:textId="0E7A8DA1" w:rsidR="00713118" w:rsidRPr="00DC02EE" w:rsidRDefault="00713118" w:rsidP="00DC02EE"/>
                                    </w:tc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auto"/>
                                        </w:tcBorders>
                                      </w:tcPr>
                                      <w:p w14:paraId="148362E1" w14:textId="0E980759" w:rsidR="00713118" w:rsidRPr="00C57477" w:rsidRDefault="00713118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961091E" w14:textId="59CF4E52" w:rsidR="00713118" w:rsidRPr="004E1C0F" w:rsidRDefault="00713118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81F5294" w14:textId="00FC82B3" w:rsidR="00713118" w:rsidRPr="004E1C0F" w:rsidRDefault="00713118" w:rsidP="00DC02EE"/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74AFCEC1" w14:textId="541F970E" w:rsidR="004F4650" w:rsidRPr="004B2E5A" w:rsidRDefault="00C24770" w:rsidP="00DC02EE">
                                        <w:pPr>
                                          <w:pStyle w:val="Dates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79BBDE6" w14:textId="69654020" w:rsidR="004F4650" w:rsidRPr="004B2E5A" w:rsidRDefault="004F4650" w:rsidP="00397290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  <w:tr w:rsidR="004F4650" w:rsidRPr="004B2E5A" w14:paraId="76352D0E" w14:textId="77777777" w:rsidTr="00141B99">
                                    <w:trPr>
                                      <w:trHeight w:hRule="exact" w:val="857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5C45A47B" w14:textId="77777777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01</w:t>
                                        </w:r>
                                      </w:p>
                                      <w:p w14:paraId="76C3DAF2" w14:textId="77777777" w:rsidR="00530284" w:rsidRDefault="00530284" w:rsidP="00530284">
                                        <w:r>
                                          <w:t>07 h 15</w:t>
                                        </w:r>
                                      </w:p>
                                      <w:p w14:paraId="153AE710" w14:textId="52B37511" w:rsidR="00C746E7" w:rsidRPr="00E432D4" w:rsidRDefault="00530284" w:rsidP="00530284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99EF075" w14:textId="061B083B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02</w:t>
                                        </w:r>
                                      </w:p>
                                      <w:p w14:paraId="717B85D4" w14:textId="77777777" w:rsidR="00530284" w:rsidRDefault="00530284" w:rsidP="00530284">
                                        <w:r>
                                          <w:t>07 h 15</w:t>
                                        </w:r>
                                      </w:p>
                                      <w:p w14:paraId="2DAA0157" w14:textId="2ACA013D" w:rsidR="004F4650" w:rsidRPr="004E1C0F" w:rsidRDefault="00530284" w:rsidP="00530284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29E584E" w14:textId="4986E6B2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03</w:t>
                                        </w:r>
                                      </w:p>
                                      <w:p w14:paraId="2FAE6554" w14:textId="77777777" w:rsidR="00530284" w:rsidRDefault="00530284" w:rsidP="00530284">
                                        <w:r>
                                          <w:t>07 h 15</w:t>
                                        </w:r>
                                      </w:p>
                                      <w:p w14:paraId="6738898B" w14:textId="50721BCF" w:rsidR="004F4650" w:rsidRPr="00C57477" w:rsidRDefault="00530284" w:rsidP="00530284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4A1BB4D" w14:textId="16528980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04</w:t>
                                        </w:r>
                                      </w:p>
                                      <w:p w14:paraId="0B9B506B" w14:textId="77777777" w:rsidR="00530284" w:rsidRDefault="00530284" w:rsidP="00530284">
                                        <w:r>
                                          <w:t>07 h 15</w:t>
                                        </w:r>
                                      </w:p>
                                      <w:p w14:paraId="75E079D8" w14:textId="6068CB5F" w:rsidR="004F4650" w:rsidRPr="004E1C0F" w:rsidRDefault="00530284" w:rsidP="00530284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FAF37CC" w14:textId="0884CBC3" w:rsidR="004F4650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05</w:t>
                                        </w:r>
                                      </w:p>
                                      <w:p w14:paraId="67349A5D" w14:textId="77777777" w:rsidR="00134277" w:rsidRDefault="007F7E31" w:rsidP="00DC02EE">
                                        <w:r>
                                          <w:t>07 h 15</w:t>
                                        </w:r>
                                      </w:p>
                                      <w:p w14:paraId="3FFC6F57" w14:textId="43E57C9D" w:rsidR="007F7E31" w:rsidRPr="004E1C0F" w:rsidRDefault="007F7E31" w:rsidP="00DC02EE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52483B77" w14:textId="32799C68" w:rsidR="004F465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381E1C6C" w14:textId="7386EA69" w:rsidR="004F465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07</w:t>
                                        </w:r>
                                      </w:p>
                                    </w:tc>
                                  </w:tr>
                                  <w:tr w:rsidR="004F4650" w:rsidRPr="004B2E5A" w14:paraId="076B45B1" w14:textId="77777777" w:rsidTr="00141B99">
                                    <w:trPr>
                                      <w:trHeight w:hRule="exact" w:val="855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710E5969" w14:textId="75019EEF" w:rsidR="004F4650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08</w:t>
                                        </w:r>
                                      </w:p>
                                      <w:p w14:paraId="50F6FEA8" w14:textId="77777777" w:rsidR="00A87E98" w:rsidRDefault="007F7E31" w:rsidP="00DC02EE">
                                        <w:r>
                                          <w:t>07 h 15</w:t>
                                        </w:r>
                                      </w:p>
                                      <w:p w14:paraId="4E88FD91" w14:textId="73DC1158" w:rsidR="007F7E31" w:rsidRPr="00353573" w:rsidRDefault="007F7E31" w:rsidP="00DC02EE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8747738" w14:textId="48EB1DC3" w:rsidR="004F4650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09</w:t>
                                        </w:r>
                                      </w:p>
                                      <w:p w14:paraId="2CE1213F" w14:textId="4B567185" w:rsidR="004F4650" w:rsidRDefault="00681C3C" w:rsidP="00681C3C">
                                        <w:r>
                                          <w:t>07 h 15</w:t>
                                        </w:r>
                                      </w:p>
                                      <w:p w14:paraId="270E8D7D" w14:textId="1C0B24CA" w:rsidR="00681C3C" w:rsidRPr="00363B17" w:rsidRDefault="00681C3C" w:rsidP="00681C3C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456CED9" w14:textId="3DD337BE" w:rsidR="004F4650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10</w:t>
                                        </w:r>
                                      </w:p>
                                      <w:p w14:paraId="56B0FBA2" w14:textId="653435E8" w:rsidR="00E9769B" w:rsidRDefault="00E9769B" w:rsidP="00E9769B">
                                        <w:r>
                                          <w:t>07 h 15</w:t>
                                        </w:r>
                                      </w:p>
                                      <w:p w14:paraId="1F04F886" w14:textId="2EFFDCAA" w:rsidR="00E9769B" w:rsidRPr="00E9769B" w:rsidRDefault="00E9769B" w:rsidP="00E9769B">
                                        <w:r>
                                          <w:t>10 h 00</w:t>
                                        </w:r>
                                      </w:p>
                                      <w:p w14:paraId="72530F51" w14:textId="77777777" w:rsidR="00E9769B" w:rsidRPr="00E9769B" w:rsidRDefault="00E9769B" w:rsidP="00E9769B"/>
                                      <w:p w14:paraId="414A3DE3" w14:textId="777F902E" w:rsidR="004F4650" w:rsidRPr="00C57477" w:rsidRDefault="004F4650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8350C66" w14:textId="2775B6FC" w:rsidR="004F4650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11</w:t>
                                        </w:r>
                                      </w:p>
                                      <w:p w14:paraId="06298438" w14:textId="0DD2DAEC" w:rsidR="004F4650" w:rsidRPr="00363B17" w:rsidRDefault="00A81DD2" w:rsidP="00DC02EE">
                                        <w:r>
                                          <w:t>0</w:t>
                                        </w:r>
                                        <w:r w:rsidR="00553C88">
                                          <w:t>7 h 15</w:t>
                                        </w:r>
                                        <w:r>
                                          <w:t xml:space="preserve"> </w:t>
                                        </w:r>
                                        <w:r w:rsidR="00BB25B4"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01C1FFAF" w14:textId="0BEAA6DC" w:rsidR="004F4650" w:rsidRPr="0022164F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12</w:t>
                                        </w:r>
                                      </w:p>
                                      <w:p w14:paraId="0A7A9DEA" w14:textId="48261095" w:rsidR="004F4650" w:rsidRPr="00C57477" w:rsidRDefault="003576B9" w:rsidP="00DC02EE">
                                        <w:r>
                                          <w:t>0</w:t>
                                        </w:r>
                                        <w:r w:rsidR="00553C88">
                                          <w:t>7 h 15</w:t>
                                        </w:r>
                                        <w:r>
                                          <w:t xml:space="preserve"> </w:t>
                                        </w:r>
                                        <w:r w:rsidR="00BB25B4"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D08DC79" w14:textId="70443213" w:rsidR="004F4650" w:rsidRPr="007D0DB7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77FEDCD8" w14:textId="033CB1AD" w:rsidR="004F4650" w:rsidRPr="004B2E5A" w:rsidRDefault="00530284" w:rsidP="00E166E6">
                                        <w:pPr>
                                          <w:pStyle w:val="Dates"/>
                                        </w:pPr>
                                        <w:r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4F4650" w:rsidRPr="004B2E5A" w14:paraId="5D88401F" w14:textId="77777777" w:rsidTr="00C60BAE">
                                    <w:trPr>
                                      <w:trHeight w:hRule="exact" w:val="875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0659AEB5" w14:textId="17381C18" w:rsidR="00530284" w:rsidRPr="0022164F" w:rsidRDefault="00530284" w:rsidP="00530284">
                                        <w:pPr>
                                          <w:pStyle w:val="Dates"/>
                                        </w:pPr>
                                        <w:r>
                                          <w:t>15</w:t>
                                        </w:r>
                                      </w:p>
                                      <w:p w14:paraId="39900290" w14:textId="77777777" w:rsidR="00530284" w:rsidRDefault="00530284" w:rsidP="00530284">
                                        <w:r>
                                          <w:t>07 h 15</w:t>
                                        </w:r>
                                      </w:p>
                                      <w:p w14:paraId="31A1FF63" w14:textId="64BF251C" w:rsidR="004F4650" w:rsidRPr="00561E99" w:rsidRDefault="00530284" w:rsidP="00530284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ECF4804" w14:textId="30BF39BA" w:rsidR="004F4650" w:rsidRPr="007D0DB7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16</w:t>
                                        </w:r>
                                      </w:p>
                                      <w:p w14:paraId="4999C5A1" w14:textId="77777777" w:rsidR="004F4650" w:rsidRDefault="00826ACC" w:rsidP="00DC02EE">
                                        <w:r>
                                          <w:t>07 h 15</w:t>
                                        </w:r>
                                      </w:p>
                                      <w:p w14:paraId="610A8D21" w14:textId="1D6AD53E" w:rsidR="00826ACC" w:rsidRPr="00561E99" w:rsidRDefault="00826ACC" w:rsidP="00DC02EE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6AB311E9" w14:textId="73D43915" w:rsidR="00C46E09" w:rsidRDefault="007F7E31" w:rsidP="00C46E09"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1</w:t>
                                        </w:r>
                                        <w:r w:rsidR="00530284">
                                          <w:rPr>
                                            <w:b/>
                                            <w:bCs w:val="0"/>
                                          </w:rPr>
                                          <w:t>7</w:t>
                                        </w:r>
                                      </w:p>
                                      <w:p w14:paraId="13718304" w14:textId="77777777" w:rsidR="004F4650" w:rsidRDefault="007F7E31" w:rsidP="00C46E09">
                                        <w:r>
                                          <w:t>07 h 15</w:t>
                                        </w:r>
                                      </w:p>
                                      <w:p w14:paraId="182EA5BF" w14:textId="723A3DF2" w:rsidR="007F7E31" w:rsidRPr="00C57477" w:rsidRDefault="007F7E31" w:rsidP="00C46E09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25AEAC1" w14:textId="55D575B9" w:rsidR="00192372" w:rsidRPr="002A3C85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18</w:t>
                                        </w:r>
                                      </w:p>
                                      <w:p w14:paraId="407C9CC1" w14:textId="77777777" w:rsidR="00C46E09" w:rsidRDefault="00C46E09" w:rsidP="00C46E09">
                                        <w:r>
                                          <w:t>07 h 15</w:t>
                                        </w:r>
                                      </w:p>
                                      <w:p w14:paraId="57AE4560" w14:textId="07967ED8" w:rsidR="00134277" w:rsidRPr="00561E99" w:rsidRDefault="00C46E09" w:rsidP="00C46E09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3AC4DC9" w14:textId="7DFE46F4" w:rsidR="00134277" w:rsidRPr="002A3C85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19</w:t>
                                        </w:r>
                                      </w:p>
                                      <w:p w14:paraId="6691365E" w14:textId="77777777" w:rsidR="00C46E09" w:rsidRDefault="00C46E09" w:rsidP="00C46E09">
                                        <w:r>
                                          <w:t>07 h 15</w:t>
                                        </w:r>
                                      </w:p>
                                      <w:p w14:paraId="3AB3BA72" w14:textId="6BDF97CD" w:rsidR="00134277" w:rsidRPr="00E62B48" w:rsidRDefault="00C46E09" w:rsidP="00C46E09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C047784" w14:textId="2B6D34CB" w:rsidR="004F4650" w:rsidRPr="004B2E5A" w:rsidRDefault="00530284" w:rsidP="00713118">
                                        <w:pPr>
                                          <w:pStyle w:val="Dates"/>
                                        </w:pPr>
                                        <w: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7269BD18" w14:textId="5434FCF5" w:rsidR="004F4650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141B99" w:rsidRPr="004B2E5A" w14:paraId="289BB900" w14:textId="77777777" w:rsidTr="00AB3E4B">
                                    <w:trPr>
                                      <w:trHeight w:hRule="exact" w:val="825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6F22CB56" w14:textId="4A64DC8F" w:rsidR="00141B99" w:rsidRPr="002A3C85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22</w:t>
                                        </w:r>
                                      </w:p>
                                      <w:p w14:paraId="7D416B36" w14:textId="2B1313DD" w:rsidR="003765B3" w:rsidRDefault="003765B3" w:rsidP="00DC02EE">
                                        <w:r>
                                          <w:t>07 h 15</w:t>
                                        </w:r>
                                      </w:p>
                                      <w:p w14:paraId="15EDCF9E" w14:textId="0CA187F4" w:rsidR="003765B3" w:rsidRDefault="003765B3" w:rsidP="00DC02EE">
                                        <w:r>
                                          <w:t>10 h 00</w:t>
                                        </w:r>
                                      </w:p>
                                      <w:p w14:paraId="22A9DAE4" w14:textId="77777777" w:rsidR="00141B99" w:rsidRPr="00561E99" w:rsidRDefault="00141B99" w:rsidP="00DC02EE"/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2F67D0C3" w14:textId="3CF9D888" w:rsidR="00141B99" w:rsidRPr="002A3C85" w:rsidRDefault="00530284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23</w:t>
                                        </w:r>
                                      </w:p>
                                      <w:p w14:paraId="7F55954B" w14:textId="77777777" w:rsidR="003765B3" w:rsidRDefault="003765B3" w:rsidP="00DC02EE">
                                        <w:r>
                                          <w:t>07 h 15</w:t>
                                        </w:r>
                                      </w:p>
                                      <w:p w14:paraId="333913D2" w14:textId="775DEE1A" w:rsidR="003765B3" w:rsidRPr="00561E99" w:rsidRDefault="003765B3" w:rsidP="00DC02EE">
                                        <w:r>
                                          <w:t>10 h00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442AC09" w14:textId="635B15B7" w:rsidR="003765B3" w:rsidRPr="00E9769B" w:rsidRDefault="00530284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24</w:t>
                                        </w:r>
                                      </w:p>
                                      <w:p w14:paraId="13431A4A" w14:textId="4CA9FE4A" w:rsidR="00E9769B" w:rsidRPr="00C57477" w:rsidRDefault="00530284" w:rsidP="00C46E09"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35B62C7E" w14:textId="27B5282F" w:rsidR="00C46E09" w:rsidRPr="00E9769B" w:rsidRDefault="00530284" w:rsidP="00C46E0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25</w:t>
                                        </w:r>
                                      </w:p>
                                      <w:p w14:paraId="28D5BE48" w14:textId="77777777" w:rsidR="00C46E09" w:rsidRDefault="00C46E09" w:rsidP="00C46E09">
                                        <w:r>
                                          <w:t>07 h 15</w:t>
                                        </w:r>
                                      </w:p>
                                      <w:p w14:paraId="7C4920E1" w14:textId="2AF1A833" w:rsidR="00E9769B" w:rsidRPr="00561E99" w:rsidRDefault="00C46E09" w:rsidP="00C46E09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13CE706A" w14:textId="57EE0724" w:rsidR="00C46E09" w:rsidRPr="00E9769B" w:rsidRDefault="00530284" w:rsidP="00C46E0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26</w:t>
                                        </w:r>
                                      </w:p>
                                      <w:p w14:paraId="71BB5BB6" w14:textId="77777777" w:rsidR="00C46E09" w:rsidRDefault="00C46E09" w:rsidP="00C46E09">
                                        <w:r>
                                          <w:t>07 h 15</w:t>
                                        </w:r>
                                      </w:p>
                                      <w:p w14:paraId="2F7F069D" w14:textId="3BBA40B7" w:rsidR="00E9769B" w:rsidRPr="00E62B48" w:rsidRDefault="00C46E09" w:rsidP="00C46E09">
                                        <w:r>
                                          <w:t>10 h 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372D9013" w14:textId="36A6DE9B" w:rsidR="00141B99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69FCF6FA" w14:textId="5E1CF3AA" w:rsidR="00141B99" w:rsidRPr="004B2E5A" w:rsidRDefault="00530284" w:rsidP="00DC02EE">
                                        <w:pPr>
                                          <w:pStyle w:val="Dates"/>
                                        </w:pPr>
                                        <w:r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32014E" w:rsidRPr="004B2E5A" w14:paraId="1CE4E409" w14:textId="77777777" w:rsidTr="00AB3E4B">
                                    <w:trPr>
                                      <w:trHeight w:hRule="exact" w:val="825"/>
                                    </w:trPr>
                                    <w:tc>
                                      <w:tcPr>
                                        <w:tcW w:w="898" w:type="dxa"/>
                                      </w:tcPr>
                                      <w:p w14:paraId="197B8AFF" w14:textId="7E09DBCE" w:rsidR="0032014E" w:rsidRPr="002A3C85" w:rsidRDefault="00530284" w:rsidP="0032014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29</w:t>
                                        </w:r>
                                      </w:p>
                                      <w:p w14:paraId="339025E4" w14:textId="77777777" w:rsidR="0032014E" w:rsidRDefault="0032014E" w:rsidP="0032014E">
                                        <w:r>
                                          <w:t>07 h 15</w:t>
                                        </w:r>
                                      </w:p>
                                      <w:p w14:paraId="3C0A59B8" w14:textId="77777777" w:rsidR="0032014E" w:rsidRDefault="0032014E" w:rsidP="0032014E">
                                        <w:r>
                                          <w:t>10 h 00</w:t>
                                        </w:r>
                                      </w:p>
                                      <w:p w14:paraId="71073ECF" w14:textId="77777777" w:rsidR="0032014E" w:rsidRDefault="0032014E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7420C307" w14:textId="1C9526FB" w:rsidR="0032014E" w:rsidRPr="002A3C85" w:rsidRDefault="00530284" w:rsidP="0032014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 w:val="0"/>
                                          </w:rPr>
                                          <w:t>30</w:t>
                                        </w:r>
                                      </w:p>
                                      <w:p w14:paraId="27E6E5EC" w14:textId="77777777" w:rsidR="0032014E" w:rsidRDefault="0032014E" w:rsidP="0032014E">
                                        <w:r>
                                          <w:t>07 h 15</w:t>
                                        </w:r>
                                      </w:p>
                                      <w:p w14:paraId="600F444E" w14:textId="77777777" w:rsidR="0032014E" w:rsidRDefault="0032014E" w:rsidP="0032014E">
                                        <w:r>
                                          <w:t>10 h 00</w:t>
                                        </w:r>
                                      </w:p>
                                      <w:p w14:paraId="3E017380" w14:textId="77777777" w:rsidR="0032014E" w:rsidRDefault="0032014E" w:rsidP="00DC02EE">
                                        <w:pPr>
                                          <w:rPr>
                                            <w:b/>
                                            <w:bCs w:val="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8B8C958" w14:textId="21051E70" w:rsidR="00681C3C" w:rsidRDefault="00681C3C" w:rsidP="00DC02E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441118A0" w14:textId="5C6D6B74" w:rsidR="00681C3C" w:rsidRDefault="00681C3C" w:rsidP="00C46E0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</w:tcPr>
                                      <w:p w14:paraId="5EEA7BEE" w14:textId="6CC026E4" w:rsidR="007F7E31" w:rsidRPr="007F7E31" w:rsidRDefault="007F7E31" w:rsidP="00C46E09"/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64A13013" w14:textId="1295CFA4" w:rsidR="0032014E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98" w:type="dxa"/>
                                        <w:shd w:val="clear" w:color="auto" w:fill="BFBFBF" w:themeFill="background1" w:themeFillShade="BF"/>
                                      </w:tcPr>
                                      <w:p w14:paraId="16BE4835" w14:textId="22A0EC4B" w:rsidR="0032014E" w:rsidRPr="004B2E5A" w:rsidRDefault="0032014E" w:rsidP="00DC02EE">
                                        <w:pPr>
                                          <w:pStyle w:val="Dates"/>
                                        </w:pPr>
                                      </w:p>
                                    </w:tc>
                                  </w:tr>
                                </w:tbl>
                                <w:p w14:paraId="4F10CF96" w14:textId="77777777" w:rsidR="00472E3A" w:rsidRPr="004B2E5A" w:rsidRDefault="00472E3A" w:rsidP="00DC02EE">
                                  <w:pPr>
                                    <w:pStyle w:val="Dates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B2543" id="Rectangle 15" o:spid="_x0000_s1036" style="position:absolute;left:0;text-align:left;margin-left:63.5pt;margin-top:15.25pt;width:321.75pt;height:277.7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  <w:gridCol w:w="898"/>
                            </w:tblGrid>
                            <w:tr w:rsidR="00472E3A" w:rsidRPr="004B2E5A" w14:paraId="57F8282D" w14:textId="77777777" w:rsidTr="003F4BCE">
                              <w:trPr>
                                <w:trHeight w:hRule="exact" w:val="412"/>
                              </w:trPr>
                              <w:tc>
                                <w:tcPr>
                                  <w:tcW w:w="8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56848C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Lun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27B48A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60F7D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Mer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21CD03D5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5118B88D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Ven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C6CDF93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Sam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14:paraId="37C9E8E3" w14:textId="77777777" w:rsidR="00472E3A" w:rsidRPr="004B2E5A" w:rsidRDefault="00472E3A" w:rsidP="000A1847">
                                  <w:pPr>
                                    <w:pStyle w:val="Jour"/>
                                    <w:rPr>
                                      <w:lang w:val="fr-FR"/>
                                    </w:rPr>
                                  </w:pPr>
                                  <w:r w:rsidRPr="004B2E5A">
                                    <w:rPr>
                                      <w:lang w:val="fr-FR"/>
                                    </w:rPr>
                                    <w:t>Dim</w:t>
                                  </w:r>
                                </w:p>
                              </w:tc>
                            </w:tr>
                            <w:tr w:rsidR="004F4650" w:rsidRPr="004B2E5A" w14:paraId="4CD0D6BA" w14:textId="77777777" w:rsidTr="0032014E">
                              <w:trPr>
                                <w:trHeight w:hRule="exact" w:val="598"/>
                              </w:trPr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825FA50" w14:textId="7780E51B" w:rsidR="00713118" w:rsidRPr="00FF2C4B" w:rsidRDefault="00713118" w:rsidP="00C46E09"/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4F85EA6" w14:textId="0E7A8DA1" w:rsidR="00713118" w:rsidRPr="00DC02EE" w:rsidRDefault="00713118" w:rsidP="00DC02EE"/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48362E1" w14:textId="0E980759" w:rsidR="00713118" w:rsidRPr="00C57477" w:rsidRDefault="00713118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1961091E" w14:textId="59CF4E52" w:rsidR="00713118" w:rsidRPr="004E1C0F" w:rsidRDefault="00713118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481F5294" w14:textId="00FC82B3" w:rsidR="00713118" w:rsidRPr="004E1C0F" w:rsidRDefault="00713118" w:rsidP="00DC02EE"/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74AFCEC1" w14:textId="541F970E" w:rsidR="004F4650" w:rsidRPr="004B2E5A" w:rsidRDefault="00C24770" w:rsidP="00DC02EE">
                                  <w:pPr>
                                    <w:pStyle w:val="Dates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79BBDE6" w14:textId="69654020" w:rsidR="004F4650" w:rsidRPr="004B2E5A" w:rsidRDefault="004F4650" w:rsidP="00397290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  <w:tr w:rsidR="004F4650" w:rsidRPr="004B2E5A" w14:paraId="76352D0E" w14:textId="77777777" w:rsidTr="00141B99">
                              <w:trPr>
                                <w:trHeight w:hRule="exact" w:val="857"/>
                              </w:trPr>
                              <w:tc>
                                <w:tcPr>
                                  <w:tcW w:w="898" w:type="dxa"/>
                                </w:tcPr>
                                <w:p w14:paraId="5C45A47B" w14:textId="77777777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01</w:t>
                                  </w:r>
                                </w:p>
                                <w:p w14:paraId="76C3DAF2" w14:textId="77777777" w:rsidR="00530284" w:rsidRDefault="00530284" w:rsidP="00530284">
                                  <w:r>
                                    <w:t>07 h 15</w:t>
                                  </w:r>
                                </w:p>
                                <w:p w14:paraId="153AE710" w14:textId="52B37511" w:rsidR="00C746E7" w:rsidRPr="00E432D4" w:rsidRDefault="00530284" w:rsidP="00530284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9EF075" w14:textId="061B083B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02</w:t>
                                  </w:r>
                                </w:p>
                                <w:p w14:paraId="717B85D4" w14:textId="77777777" w:rsidR="00530284" w:rsidRDefault="00530284" w:rsidP="00530284">
                                  <w:r>
                                    <w:t>07 h 15</w:t>
                                  </w:r>
                                </w:p>
                                <w:p w14:paraId="2DAA0157" w14:textId="2ACA013D" w:rsidR="004F4650" w:rsidRPr="004E1C0F" w:rsidRDefault="00530284" w:rsidP="00530284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29E584E" w14:textId="4986E6B2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03</w:t>
                                  </w:r>
                                </w:p>
                                <w:p w14:paraId="2FAE6554" w14:textId="77777777" w:rsidR="00530284" w:rsidRDefault="00530284" w:rsidP="00530284">
                                  <w:r>
                                    <w:t>07 h 15</w:t>
                                  </w:r>
                                </w:p>
                                <w:p w14:paraId="6738898B" w14:textId="50721BCF" w:rsidR="004F4650" w:rsidRPr="00C57477" w:rsidRDefault="00530284" w:rsidP="00530284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A1BB4D" w14:textId="16528980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04</w:t>
                                  </w:r>
                                </w:p>
                                <w:p w14:paraId="0B9B506B" w14:textId="77777777" w:rsidR="00530284" w:rsidRDefault="00530284" w:rsidP="00530284">
                                  <w:r>
                                    <w:t>07 h 15</w:t>
                                  </w:r>
                                </w:p>
                                <w:p w14:paraId="75E079D8" w14:textId="6068CB5F" w:rsidR="004F4650" w:rsidRPr="004E1C0F" w:rsidRDefault="00530284" w:rsidP="00530284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AF37CC" w14:textId="0884CBC3" w:rsidR="004F4650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05</w:t>
                                  </w:r>
                                </w:p>
                                <w:p w14:paraId="67349A5D" w14:textId="77777777" w:rsidR="00134277" w:rsidRDefault="007F7E31" w:rsidP="00DC02EE">
                                  <w:r>
                                    <w:t>07 h 15</w:t>
                                  </w:r>
                                </w:p>
                                <w:p w14:paraId="3FFC6F57" w14:textId="43E57C9D" w:rsidR="007F7E31" w:rsidRPr="004E1C0F" w:rsidRDefault="007F7E31" w:rsidP="00DC02EE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52483B77" w14:textId="32799C68" w:rsidR="004F465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381E1C6C" w14:textId="7386EA69" w:rsidR="004F465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07</w:t>
                                  </w:r>
                                </w:p>
                              </w:tc>
                            </w:tr>
                            <w:tr w:rsidR="004F4650" w:rsidRPr="004B2E5A" w14:paraId="076B45B1" w14:textId="77777777" w:rsidTr="00141B99">
                              <w:trPr>
                                <w:trHeight w:hRule="exact" w:val="85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710E5969" w14:textId="75019EEF" w:rsidR="004F4650" w:rsidRDefault="00530284" w:rsidP="00DC02EE">
                                  <w:pPr>
                                    <w:pStyle w:val="Dates"/>
                                  </w:pPr>
                                  <w:r>
                                    <w:t>08</w:t>
                                  </w:r>
                                </w:p>
                                <w:p w14:paraId="50F6FEA8" w14:textId="77777777" w:rsidR="00A87E98" w:rsidRDefault="007F7E31" w:rsidP="00DC02EE">
                                  <w:r>
                                    <w:t>07 h 15</w:t>
                                  </w:r>
                                </w:p>
                                <w:p w14:paraId="4E88FD91" w14:textId="73DC1158" w:rsidR="007F7E31" w:rsidRPr="00353573" w:rsidRDefault="007F7E31" w:rsidP="00DC02EE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747738" w14:textId="48EB1DC3" w:rsidR="004F4650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09</w:t>
                                  </w:r>
                                </w:p>
                                <w:p w14:paraId="2CE1213F" w14:textId="4B567185" w:rsidR="004F4650" w:rsidRDefault="00681C3C" w:rsidP="00681C3C">
                                  <w:r>
                                    <w:t>07 h 15</w:t>
                                  </w:r>
                                </w:p>
                                <w:p w14:paraId="270E8D7D" w14:textId="1C0B24CA" w:rsidR="00681C3C" w:rsidRPr="00363B17" w:rsidRDefault="00681C3C" w:rsidP="00681C3C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56CED9" w14:textId="3DD337BE" w:rsidR="004F4650" w:rsidRDefault="00530284" w:rsidP="00DC02EE">
                                  <w:pPr>
                                    <w:pStyle w:val="Dates"/>
                                  </w:pPr>
                                  <w:r>
                                    <w:t>10</w:t>
                                  </w:r>
                                </w:p>
                                <w:p w14:paraId="56B0FBA2" w14:textId="653435E8" w:rsidR="00E9769B" w:rsidRDefault="00E9769B" w:rsidP="00E9769B">
                                  <w:r>
                                    <w:t>07 h 15</w:t>
                                  </w:r>
                                </w:p>
                                <w:p w14:paraId="1F04F886" w14:textId="2EFFDCAA" w:rsidR="00E9769B" w:rsidRPr="00E9769B" w:rsidRDefault="00E9769B" w:rsidP="00E9769B">
                                  <w:r>
                                    <w:t>10 h 00</w:t>
                                  </w:r>
                                </w:p>
                                <w:p w14:paraId="72530F51" w14:textId="77777777" w:rsidR="00E9769B" w:rsidRPr="00E9769B" w:rsidRDefault="00E9769B" w:rsidP="00E9769B"/>
                                <w:p w14:paraId="414A3DE3" w14:textId="777F902E" w:rsidR="004F4650" w:rsidRPr="00C57477" w:rsidRDefault="004F4650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58350C66" w14:textId="2775B6FC" w:rsidR="004F4650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11</w:t>
                                  </w:r>
                                </w:p>
                                <w:p w14:paraId="06298438" w14:textId="0DD2DAEC" w:rsidR="004F4650" w:rsidRPr="00363B17" w:rsidRDefault="00A81DD2" w:rsidP="00DC02EE">
                                  <w:r>
                                    <w:t>0</w:t>
                                  </w:r>
                                  <w:r w:rsidR="00553C88">
                                    <w:t>7 h 15</w:t>
                                  </w:r>
                                  <w:r>
                                    <w:t xml:space="preserve"> </w:t>
                                  </w:r>
                                  <w:r w:rsidR="00BB25B4"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C1FFAF" w14:textId="0BEAA6DC" w:rsidR="004F4650" w:rsidRPr="0022164F" w:rsidRDefault="00530284" w:rsidP="00DC02EE">
                                  <w:pPr>
                                    <w:pStyle w:val="Dates"/>
                                  </w:pPr>
                                  <w:r>
                                    <w:t>12</w:t>
                                  </w:r>
                                </w:p>
                                <w:p w14:paraId="0A7A9DEA" w14:textId="48261095" w:rsidR="004F4650" w:rsidRPr="00C57477" w:rsidRDefault="003576B9" w:rsidP="00DC02EE">
                                  <w:r>
                                    <w:t>0</w:t>
                                  </w:r>
                                  <w:r w:rsidR="00553C88">
                                    <w:t>7 h 15</w:t>
                                  </w:r>
                                  <w:r>
                                    <w:t xml:space="preserve"> </w:t>
                                  </w:r>
                                  <w:r w:rsidR="00BB25B4"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D08DC79" w14:textId="70443213" w:rsidR="004F4650" w:rsidRPr="007D0DB7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77FEDCD8" w14:textId="033CB1AD" w:rsidR="004F4650" w:rsidRPr="004B2E5A" w:rsidRDefault="00530284" w:rsidP="00E166E6">
                                  <w:pPr>
                                    <w:pStyle w:val="Dates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</w:tr>
                            <w:tr w:rsidR="004F4650" w:rsidRPr="004B2E5A" w14:paraId="5D88401F" w14:textId="77777777" w:rsidTr="00C60BAE">
                              <w:trPr>
                                <w:trHeight w:hRule="exact" w:val="87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0659AEB5" w14:textId="17381C18" w:rsidR="00530284" w:rsidRPr="0022164F" w:rsidRDefault="00530284" w:rsidP="00530284">
                                  <w:pPr>
                                    <w:pStyle w:val="Dates"/>
                                  </w:pPr>
                                  <w:r>
                                    <w:t>15</w:t>
                                  </w:r>
                                </w:p>
                                <w:p w14:paraId="39900290" w14:textId="77777777" w:rsidR="00530284" w:rsidRDefault="00530284" w:rsidP="00530284">
                                  <w:r>
                                    <w:t>07 h 15</w:t>
                                  </w:r>
                                </w:p>
                                <w:p w14:paraId="31A1FF63" w14:textId="64BF251C" w:rsidR="004F4650" w:rsidRPr="00561E99" w:rsidRDefault="00530284" w:rsidP="00530284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ECF4804" w14:textId="30BF39BA" w:rsidR="004F4650" w:rsidRPr="007D0DB7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  <w:p w14:paraId="4999C5A1" w14:textId="77777777" w:rsidR="004F4650" w:rsidRDefault="00826ACC" w:rsidP="00DC02EE">
                                  <w:r>
                                    <w:t>07 h 15</w:t>
                                  </w:r>
                                </w:p>
                                <w:p w14:paraId="610A8D21" w14:textId="1D6AD53E" w:rsidR="00826ACC" w:rsidRPr="00561E99" w:rsidRDefault="00826ACC" w:rsidP="00DC02EE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AB311E9" w14:textId="73D43915" w:rsidR="00C46E09" w:rsidRDefault="007F7E31" w:rsidP="00C46E09">
                                  <w:r>
                                    <w:rPr>
                                      <w:b/>
                                      <w:bCs w:val="0"/>
                                    </w:rPr>
                                    <w:t>1</w:t>
                                  </w:r>
                                  <w:r w:rsidR="00530284">
                                    <w:rPr>
                                      <w:b/>
                                      <w:bCs w:val="0"/>
                                    </w:rPr>
                                    <w:t>7</w:t>
                                  </w:r>
                                </w:p>
                                <w:p w14:paraId="13718304" w14:textId="77777777" w:rsidR="004F4650" w:rsidRDefault="007F7E31" w:rsidP="00C46E09">
                                  <w:r>
                                    <w:t>07 h 15</w:t>
                                  </w:r>
                                </w:p>
                                <w:p w14:paraId="182EA5BF" w14:textId="723A3DF2" w:rsidR="007F7E31" w:rsidRPr="00C57477" w:rsidRDefault="007F7E31" w:rsidP="00C46E09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5AEAC1" w14:textId="55D575B9" w:rsidR="00192372" w:rsidRPr="002A3C85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18</w:t>
                                  </w:r>
                                </w:p>
                                <w:p w14:paraId="407C9CC1" w14:textId="77777777" w:rsidR="00C46E09" w:rsidRDefault="00C46E09" w:rsidP="00C46E09">
                                  <w:r>
                                    <w:t>07 h 15</w:t>
                                  </w:r>
                                </w:p>
                                <w:p w14:paraId="57AE4560" w14:textId="07967ED8" w:rsidR="00134277" w:rsidRPr="00561E99" w:rsidRDefault="00C46E09" w:rsidP="00C46E09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AC4DC9" w14:textId="7DFE46F4" w:rsidR="00134277" w:rsidRPr="002A3C85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19</w:t>
                                  </w:r>
                                </w:p>
                                <w:p w14:paraId="6691365E" w14:textId="77777777" w:rsidR="00C46E09" w:rsidRDefault="00C46E09" w:rsidP="00C46E09">
                                  <w:r>
                                    <w:t>07 h 15</w:t>
                                  </w:r>
                                </w:p>
                                <w:p w14:paraId="3AB3BA72" w14:textId="6BDF97CD" w:rsidR="00134277" w:rsidRPr="00E62B48" w:rsidRDefault="00C46E09" w:rsidP="00C46E09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C047784" w14:textId="2B6D34CB" w:rsidR="004F4650" w:rsidRPr="004B2E5A" w:rsidRDefault="00530284" w:rsidP="00713118">
                                  <w:pPr>
                                    <w:pStyle w:val="Dates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7269BD18" w14:textId="5434FCF5" w:rsidR="004F4650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</w:tr>
                            <w:tr w:rsidR="00141B99" w:rsidRPr="004B2E5A" w14:paraId="289BB900" w14:textId="77777777" w:rsidTr="00AB3E4B">
                              <w:trPr>
                                <w:trHeight w:hRule="exact" w:val="82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6F22CB56" w14:textId="4A64DC8F" w:rsidR="00141B99" w:rsidRPr="002A3C85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22</w:t>
                                  </w:r>
                                </w:p>
                                <w:p w14:paraId="7D416B36" w14:textId="2B1313DD" w:rsidR="003765B3" w:rsidRDefault="003765B3" w:rsidP="00DC02EE">
                                  <w:r>
                                    <w:t>07 h 15</w:t>
                                  </w:r>
                                </w:p>
                                <w:p w14:paraId="15EDCF9E" w14:textId="0CA187F4" w:rsidR="003765B3" w:rsidRDefault="003765B3" w:rsidP="00DC02EE">
                                  <w:r>
                                    <w:t>10 h 00</w:t>
                                  </w:r>
                                </w:p>
                                <w:p w14:paraId="22A9DAE4" w14:textId="77777777" w:rsidR="00141B99" w:rsidRPr="00561E99" w:rsidRDefault="00141B99" w:rsidP="00DC02EE"/>
                              </w:tc>
                              <w:tc>
                                <w:tcPr>
                                  <w:tcW w:w="898" w:type="dxa"/>
                                </w:tcPr>
                                <w:p w14:paraId="2F67D0C3" w14:textId="3CF9D888" w:rsidR="00141B99" w:rsidRPr="002A3C85" w:rsidRDefault="00530284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23</w:t>
                                  </w:r>
                                </w:p>
                                <w:p w14:paraId="7F55954B" w14:textId="77777777" w:rsidR="003765B3" w:rsidRDefault="003765B3" w:rsidP="00DC02EE">
                                  <w:r>
                                    <w:t>07 h 15</w:t>
                                  </w:r>
                                </w:p>
                                <w:p w14:paraId="333913D2" w14:textId="775DEE1A" w:rsidR="003765B3" w:rsidRPr="00561E99" w:rsidRDefault="003765B3" w:rsidP="00DC02EE">
                                  <w:r>
                                    <w:t>10 h00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42AC09" w14:textId="635B15B7" w:rsidR="003765B3" w:rsidRPr="00E9769B" w:rsidRDefault="00530284" w:rsidP="00DC02E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  <w:p w14:paraId="13431A4A" w14:textId="4CA9FE4A" w:rsidR="00E9769B" w:rsidRPr="00C57477" w:rsidRDefault="00530284" w:rsidP="00C46E09"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B62C7E" w14:textId="27B5282F" w:rsidR="00C46E09" w:rsidRPr="00E9769B" w:rsidRDefault="00530284" w:rsidP="00C46E0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  <w:p w14:paraId="28D5BE48" w14:textId="77777777" w:rsidR="00C46E09" w:rsidRDefault="00C46E09" w:rsidP="00C46E09">
                                  <w:r>
                                    <w:t>07 h 15</w:t>
                                  </w:r>
                                </w:p>
                                <w:p w14:paraId="7C4920E1" w14:textId="2AF1A833" w:rsidR="00E9769B" w:rsidRPr="00561E99" w:rsidRDefault="00C46E09" w:rsidP="00C46E09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CE706A" w14:textId="57EE0724" w:rsidR="00C46E09" w:rsidRPr="00E9769B" w:rsidRDefault="00530284" w:rsidP="00C46E0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26</w:t>
                                  </w:r>
                                </w:p>
                                <w:p w14:paraId="71BB5BB6" w14:textId="77777777" w:rsidR="00C46E09" w:rsidRDefault="00C46E09" w:rsidP="00C46E09">
                                  <w:r>
                                    <w:t>07 h 15</w:t>
                                  </w:r>
                                </w:p>
                                <w:p w14:paraId="2F7F069D" w14:textId="3BBA40B7" w:rsidR="00E9769B" w:rsidRPr="00E62B48" w:rsidRDefault="00C46E09" w:rsidP="00C46E09">
                                  <w:r>
                                    <w:t>10 h 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372D9013" w14:textId="36A6DE9B" w:rsidR="00141B99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69FCF6FA" w14:textId="5E1CF3AA" w:rsidR="00141B99" w:rsidRPr="004B2E5A" w:rsidRDefault="00530284" w:rsidP="00DC02EE">
                                  <w:pPr>
                                    <w:pStyle w:val="Dates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</w:tr>
                            <w:tr w:rsidR="0032014E" w:rsidRPr="004B2E5A" w14:paraId="1CE4E409" w14:textId="77777777" w:rsidTr="00AB3E4B">
                              <w:trPr>
                                <w:trHeight w:hRule="exact" w:val="825"/>
                              </w:trPr>
                              <w:tc>
                                <w:tcPr>
                                  <w:tcW w:w="898" w:type="dxa"/>
                                </w:tcPr>
                                <w:p w14:paraId="197B8AFF" w14:textId="7E09DBCE" w:rsidR="0032014E" w:rsidRPr="002A3C85" w:rsidRDefault="00530284" w:rsidP="0032014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29</w:t>
                                  </w:r>
                                </w:p>
                                <w:p w14:paraId="339025E4" w14:textId="77777777" w:rsidR="0032014E" w:rsidRDefault="0032014E" w:rsidP="0032014E">
                                  <w:r>
                                    <w:t>07 h 15</w:t>
                                  </w:r>
                                </w:p>
                                <w:p w14:paraId="3C0A59B8" w14:textId="77777777" w:rsidR="0032014E" w:rsidRDefault="0032014E" w:rsidP="0032014E">
                                  <w:r>
                                    <w:t>10 h 00</w:t>
                                  </w:r>
                                </w:p>
                                <w:p w14:paraId="71073ECF" w14:textId="77777777" w:rsidR="0032014E" w:rsidRDefault="0032014E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20C307" w14:textId="1C9526FB" w:rsidR="0032014E" w:rsidRPr="002A3C85" w:rsidRDefault="00530284" w:rsidP="0032014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</w:rPr>
                                    <w:t>30</w:t>
                                  </w:r>
                                </w:p>
                                <w:p w14:paraId="27E6E5EC" w14:textId="77777777" w:rsidR="0032014E" w:rsidRDefault="0032014E" w:rsidP="0032014E">
                                  <w:r>
                                    <w:t>07 h 15</w:t>
                                  </w:r>
                                </w:p>
                                <w:p w14:paraId="600F444E" w14:textId="77777777" w:rsidR="0032014E" w:rsidRDefault="0032014E" w:rsidP="0032014E">
                                  <w:r>
                                    <w:t>10 h 00</w:t>
                                  </w:r>
                                </w:p>
                                <w:p w14:paraId="3E017380" w14:textId="77777777" w:rsidR="0032014E" w:rsidRDefault="0032014E" w:rsidP="00DC02EE">
                                  <w:pPr>
                                    <w:rPr>
                                      <w:b/>
                                      <w:b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8B8C958" w14:textId="21051E70" w:rsidR="00681C3C" w:rsidRDefault="00681C3C" w:rsidP="00DC02E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1118A0" w14:textId="5C6D6B74" w:rsidR="00681C3C" w:rsidRDefault="00681C3C" w:rsidP="00C46E0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EEA7BEE" w14:textId="6CC026E4" w:rsidR="007F7E31" w:rsidRPr="007F7E31" w:rsidRDefault="007F7E31" w:rsidP="00C46E09"/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64A13013" w14:textId="1295CFA4" w:rsidR="0032014E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BFBFBF" w:themeFill="background1" w:themeFillShade="BF"/>
                                </w:tcPr>
                                <w:p w14:paraId="16BE4835" w14:textId="22A0EC4B" w:rsidR="0032014E" w:rsidRPr="004B2E5A" w:rsidRDefault="0032014E" w:rsidP="00DC02EE">
                                  <w:pPr>
                                    <w:pStyle w:val="Dates"/>
                                  </w:pPr>
                                </w:p>
                              </w:tc>
                            </w:tr>
                          </w:tbl>
                          <w:p w14:paraId="4F10CF96" w14:textId="77777777" w:rsidR="00472E3A" w:rsidRPr="004B2E5A" w:rsidRDefault="00472E3A" w:rsidP="00DC02EE">
                            <w:pPr>
                              <w:pStyle w:val="Dates"/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2B1B9A60" w14:textId="214FF19D" w:rsidR="004E231F" w:rsidRPr="004E231F" w:rsidRDefault="004E231F" w:rsidP="00DC02EE"/>
    <w:sectPr w:rsidR="004E231F" w:rsidRPr="004E231F" w:rsidSect="00EB368B">
      <w:type w:val="continuous"/>
      <w:pgSz w:w="15840" w:h="12240" w:orient="landscape" w:code="1"/>
      <w:pgMar w:top="360" w:right="360" w:bottom="0" w:left="360" w:header="720" w:footer="720" w:gutter="0"/>
      <w:paperSrc w:first="4" w:other="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59CE"/>
    <w:multiLevelType w:val="hybridMultilevel"/>
    <w:tmpl w:val="F4C6E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A255B"/>
    <w:multiLevelType w:val="hybridMultilevel"/>
    <w:tmpl w:val="B346FF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2791"/>
    <w:multiLevelType w:val="hybridMultilevel"/>
    <w:tmpl w:val="5C3258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0F"/>
    <w:rsid w:val="00010F35"/>
    <w:rsid w:val="000213E8"/>
    <w:rsid w:val="0003352B"/>
    <w:rsid w:val="000400C2"/>
    <w:rsid w:val="00065A1E"/>
    <w:rsid w:val="000835D9"/>
    <w:rsid w:val="000854AC"/>
    <w:rsid w:val="000907F9"/>
    <w:rsid w:val="000A1847"/>
    <w:rsid w:val="000A27A5"/>
    <w:rsid w:val="000A6B92"/>
    <w:rsid w:val="000B1F55"/>
    <w:rsid w:val="000B5012"/>
    <w:rsid w:val="000C24F5"/>
    <w:rsid w:val="000C77F3"/>
    <w:rsid w:val="000E59D2"/>
    <w:rsid w:val="000E6763"/>
    <w:rsid w:val="00104B68"/>
    <w:rsid w:val="001051B6"/>
    <w:rsid w:val="00115304"/>
    <w:rsid w:val="00117A53"/>
    <w:rsid w:val="00134277"/>
    <w:rsid w:val="00141B99"/>
    <w:rsid w:val="00146EE9"/>
    <w:rsid w:val="00175437"/>
    <w:rsid w:val="00182EBC"/>
    <w:rsid w:val="00192372"/>
    <w:rsid w:val="00196054"/>
    <w:rsid w:val="001A4094"/>
    <w:rsid w:val="001A5F36"/>
    <w:rsid w:val="001A7F97"/>
    <w:rsid w:val="001C4D24"/>
    <w:rsid w:val="001D0326"/>
    <w:rsid w:val="001D228A"/>
    <w:rsid w:val="001F3110"/>
    <w:rsid w:val="002033AE"/>
    <w:rsid w:val="0020478E"/>
    <w:rsid w:val="00210DFD"/>
    <w:rsid w:val="00216165"/>
    <w:rsid w:val="0022164F"/>
    <w:rsid w:val="002521EA"/>
    <w:rsid w:val="00261163"/>
    <w:rsid w:val="00264A80"/>
    <w:rsid w:val="00266615"/>
    <w:rsid w:val="00274CEB"/>
    <w:rsid w:val="002816BA"/>
    <w:rsid w:val="00283841"/>
    <w:rsid w:val="0028714F"/>
    <w:rsid w:val="00292836"/>
    <w:rsid w:val="002A3C85"/>
    <w:rsid w:val="002A57D8"/>
    <w:rsid w:val="002B2579"/>
    <w:rsid w:val="002B53CC"/>
    <w:rsid w:val="002B71E6"/>
    <w:rsid w:val="002C6DD3"/>
    <w:rsid w:val="002D741D"/>
    <w:rsid w:val="002E546D"/>
    <w:rsid w:val="002F130F"/>
    <w:rsid w:val="002F4391"/>
    <w:rsid w:val="002F4DE3"/>
    <w:rsid w:val="00317FB0"/>
    <w:rsid w:val="0032014E"/>
    <w:rsid w:val="0032626F"/>
    <w:rsid w:val="003274AA"/>
    <w:rsid w:val="00342C0F"/>
    <w:rsid w:val="00352D77"/>
    <w:rsid w:val="00353573"/>
    <w:rsid w:val="003576B9"/>
    <w:rsid w:val="00363B17"/>
    <w:rsid w:val="003765B3"/>
    <w:rsid w:val="00381EFC"/>
    <w:rsid w:val="00397290"/>
    <w:rsid w:val="003A579A"/>
    <w:rsid w:val="003B1361"/>
    <w:rsid w:val="003B3851"/>
    <w:rsid w:val="003D0904"/>
    <w:rsid w:val="003D1FB6"/>
    <w:rsid w:val="003E4EB9"/>
    <w:rsid w:val="003E7308"/>
    <w:rsid w:val="003F480B"/>
    <w:rsid w:val="003F4BCE"/>
    <w:rsid w:val="004043BE"/>
    <w:rsid w:val="00413BCE"/>
    <w:rsid w:val="00416BB7"/>
    <w:rsid w:val="00417A7F"/>
    <w:rsid w:val="004223EC"/>
    <w:rsid w:val="00457D2B"/>
    <w:rsid w:val="004644E2"/>
    <w:rsid w:val="004658F3"/>
    <w:rsid w:val="00472E3A"/>
    <w:rsid w:val="00481B00"/>
    <w:rsid w:val="004A3681"/>
    <w:rsid w:val="004B2E5A"/>
    <w:rsid w:val="004B4B9B"/>
    <w:rsid w:val="004B65C7"/>
    <w:rsid w:val="004C4B6D"/>
    <w:rsid w:val="004D137A"/>
    <w:rsid w:val="004E1C0F"/>
    <w:rsid w:val="004E231F"/>
    <w:rsid w:val="004F407A"/>
    <w:rsid w:val="004F4650"/>
    <w:rsid w:val="005038F5"/>
    <w:rsid w:val="00503B6A"/>
    <w:rsid w:val="00516156"/>
    <w:rsid w:val="005214DC"/>
    <w:rsid w:val="00530284"/>
    <w:rsid w:val="0053632C"/>
    <w:rsid w:val="00540440"/>
    <w:rsid w:val="00552240"/>
    <w:rsid w:val="00553C88"/>
    <w:rsid w:val="00553F49"/>
    <w:rsid w:val="00554E3E"/>
    <w:rsid w:val="00560729"/>
    <w:rsid w:val="00561E99"/>
    <w:rsid w:val="0056239A"/>
    <w:rsid w:val="0057208D"/>
    <w:rsid w:val="00580867"/>
    <w:rsid w:val="00594B0F"/>
    <w:rsid w:val="00596223"/>
    <w:rsid w:val="005A127C"/>
    <w:rsid w:val="005A39E9"/>
    <w:rsid w:val="005B3DA7"/>
    <w:rsid w:val="005B5BCE"/>
    <w:rsid w:val="005C7965"/>
    <w:rsid w:val="005E69F7"/>
    <w:rsid w:val="005E6DD4"/>
    <w:rsid w:val="005F5681"/>
    <w:rsid w:val="00616AF6"/>
    <w:rsid w:val="006309E2"/>
    <w:rsid w:val="00641B9F"/>
    <w:rsid w:val="006454F0"/>
    <w:rsid w:val="00672866"/>
    <w:rsid w:val="00681C3C"/>
    <w:rsid w:val="00683F40"/>
    <w:rsid w:val="00684C1D"/>
    <w:rsid w:val="0069323C"/>
    <w:rsid w:val="006A73D9"/>
    <w:rsid w:val="006B2DD1"/>
    <w:rsid w:val="006B5A81"/>
    <w:rsid w:val="006D0AD1"/>
    <w:rsid w:val="00702949"/>
    <w:rsid w:val="00712C7F"/>
    <w:rsid w:val="00713118"/>
    <w:rsid w:val="00713DAA"/>
    <w:rsid w:val="007355D6"/>
    <w:rsid w:val="007458F5"/>
    <w:rsid w:val="007514A4"/>
    <w:rsid w:val="00752E64"/>
    <w:rsid w:val="00765275"/>
    <w:rsid w:val="0076668A"/>
    <w:rsid w:val="00766C4A"/>
    <w:rsid w:val="00794202"/>
    <w:rsid w:val="0079459A"/>
    <w:rsid w:val="007B2788"/>
    <w:rsid w:val="007C6E20"/>
    <w:rsid w:val="007D0DB7"/>
    <w:rsid w:val="007E008E"/>
    <w:rsid w:val="007E599A"/>
    <w:rsid w:val="007F7E31"/>
    <w:rsid w:val="00822835"/>
    <w:rsid w:val="00826ACC"/>
    <w:rsid w:val="008335EB"/>
    <w:rsid w:val="00834D30"/>
    <w:rsid w:val="00835DDE"/>
    <w:rsid w:val="00866C40"/>
    <w:rsid w:val="008B26FC"/>
    <w:rsid w:val="008C2203"/>
    <w:rsid w:val="008D5490"/>
    <w:rsid w:val="008D6939"/>
    <w:rsid w:val="008E213B"/>
    <w:rsid w:val="008E7B17"/>
    <w:rsid w:val="00902FC1"/>
    <w:rsid w:val="00907B92"/>
    <w:rsid w:val="00912B1D"/>
    <w:rsid w:val="009137C4"/>
    <w:rsid w:val="009314AB"/>
    <w:rsid w:val="00932D0D"/>
    <w:rsid w:val="009411A5"/>
    <w:rsid w:val="0094542F"/>
    <w:rsid w:val="00967221"/>
    <w:rsid w:val="00967AC3"/>
    <w:rsid w:val="00982258"/>
    <w:rsid w:val="00983273"/>
    <w:rsid w:val="009847EF"/>
    <w:rsid w:val="009B6A5D"/>
    <w:rsid w:val="009D292F"/>
    <w:rsid w:val="009E542B"/>
    <w:rsid w:val="009F2DD6"/>
    <w:rsid w:val="00A012FD"/>
    <w:rsid w:val="00A129FE"/>
    <w:rsid w:val="00A16944"/>
    <w:rsid w:val="00A2695A"/>
    <w:rsid w:val="00A42D0A"/>
    <w:rsid w:val="00A438AA"/>
    <w:rsid w:val="00A47219"/>
    <w:rsid w:val="00A52B04"/>
    <w:rsid w:val="00A55AE5"/>
    <w:rsid w:val="00A64E86"/>
    <w:rsid w:val="00A70D9F"/>
    <w:rsid w:val="00A81DD2"/>
    <w:rsid w:val="00A87E98"/>
    <w:rsid w:val="00A90611"/>
    <w:rsid w:val="00A967CF"/>
    <w:rsid w:val="00AA2265"/>
    <w:rsid w:val="00AA67F1"/>
    <w:rsid w:val="00AB0BD0"/>
    <w:rsid w:val="00AB3E4B"/>
    <w:rsid w:val="00AD27CA"/>
    <w:rsid w:val="00AD2801"/>
    <w:rsid w:val="00AD5A66"/>
    <w:rsid w:val="00AE4C12"/>
    <w:rsid w:val="00B07BB1"/>
    <w:rsid w:val="00B15F29"/>
    <w:rsid w:val="00B46F4C"/>
    <w:rsid w:val="00B54264"/>
    <w:rsid w:val="00B63B0A"/>
    <w:rsid w:val="00B63DA5"/>
    <w:rsid w:val="00B852EC"/>
    <w:rsid w:val="00B96F16"/>
    <w:rsid w:val="00BA7C80"/>
    <w:rsid w:val="00BB25B4"/>
    <w:rsid w:val="00BB7BD9"/>
    <w:rsid w:val="00BC309D"/>
    <w:rsid w:val="00BE33AC"/>
    <w:rsid w:val="00BF2954"/>
    <w:rsid w:val="00BF43FD"/>
    <w:rsid w:val="00BF63D6"/>
    <w:rsid w:val="00C109B0"/>
    <w:rsid w:val="00C24770"/>
    <w:rsid w:val="00C25AC9"/>
    <w:rsid w:val="00C3714C"/>
    <w:rsid w:val="00C40398"/>
    <w:rsid w:val="00C46E09"/>
    <w:rsid w:val="00C54C69"/>
    <w:rsid w:val="00C56CF0"/>
    <w:rsid w:val="00C57477"/>
    <w:rsid w:val="00C60BAE"/>
    <w:rsid w:val="00C63281"/>
    <w:rsid w:val="00C746E7"/>
    <w:rsid w:val="00C874A9"/>
    <w:rsid w:val="00CA5F1C"/>
    <w:rsid w:val="00CB3416"/>
    <w:rsid w:val="00CB49F7"/>
    <w:rsid w:val="00CB4D33"/>
    <w:rsid w:val="00CC2561"/>
    <w:rsid w:val="00CF3C69"/>
    <w:rsid w:val="00CF7288"/>
    <w:rsid w:val="00D0467A"/>
    <w:rsid w:val="00D10702"/>
    <w:rsid w:val="00D1318D"/>
    <w:rsid w:val="00D24AF8"/>
    <w:rsid w:val="00D26B67"/>
    <w:rsid w:val="00D3691D"/>
    <w:rsid w:val="00D42ACF"/>
    <w:rsid w:val="00D546A0"/>
    <w:rsid w:val="00D54BB3"/>
    <w:rsid w:val="00D5628D"/>
    <w:rsid w:val="00D72664"/>
    <w:rsid w:val="00D97ED0"/>
    <w:rsid w:val="00DA6242"/>
    <w:rsid w:val="00DB6388"/>
    <w:rsid w:val="00DC02EE"/>
    <w:rsid w:val="00DD0C46"/>
    <w:rsid w:val="00DD21BE"/>
    <w:rsid w:val="00DE776A"/>
    <w:rsid w:val="00E166E6"/>
    <w:rsid w:val="00E225B9"/>
    <w:rsid w:val="00E269C5"/>
    <w:rsid w:val="00E27398"/>
    <w:rsid w:val="00E3206C"/>
    <w:rsid w:val="00E41D41"/>
    <w:rsid w:val="00E426AA"/>
    <w:rsid w:val="00E432D4"/>
    <w:rsid w:val="00E43606"/>
    <w:rsid w:val="00E62B48"/>
    <w:rsid w:val="00E6503F"/>
    <w:rsid w:val="00E70E9E"/>
    <w:rsid w:val="00E71C8F"/>
    <w:rsid w:val="00E75502"/>
    <w:rsid w:val="00E9769B"/>
    <w:rsid w:val="00EA3E9C"/>
    <w:rsid w:val="00EA7FF5"/>
    <w:rsid w:val="00EB368B"/>
    <w:rsid w:val="00ED33AE"/>
    <w:rsid w:val="00ED3781"/>
    <w:rsid w:val="00EE50D7"/>
    <w:rsid w:val="00F10175"/>
    <w:rsid w:val="00F105BD"/>
    <w:rsid w:val="00F27F94"/>
    <w:rsid w:val="00F36356"/>
    <w:rsid w:val="00F43CF7"/>
    <w:rsid w:val="00F44F33"/>
    <w:rsid w:val="00F536B5"/>
    <w:rsid w:val="00F579D6"/>
    <w:rsid w:val="00F6393E"/>
    <w:rsid w:val="00F81029"/>
    <w:rsid w:val="00FA11B7"/>
    <w:rsid w:val="00FA28CC"/>
    <w:rsid w:val="00FA2CA2"/>
    <w:rsid w:val="00FA576F"/>
    <w:rsid w:val="00FA73C0"/>
    <w:rsid w:val="00FB0589"/>
    <w:rsid w:val="00FB0968"/>
    <w:rsid w:val="00FB790F"/>
    <w:rsid w:val="00FC680A"/>
    <w:rsid w:val="00FD1519"/>
    <w:rsid w:val="00FE6534"/>
    <w:rsid w:val="00FF2C4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3c" stroke="f">
      <v:fill color="#f3c"/>
      <v:stroke on="f"/>
      <o:colormru v:ext="edit" colors="#f3c,fuchsia,#b5cbde"/>
    </o:shapedefaults>
    <o:shapelayout v:ext="edit">
      <o:idmap v:ext="edit" data="1"/>
    </o:shapelayout>
  </w:shapeDefaults>
  <w:decimalSymbol w:val=","/>
  <w:listSeparator w:val=";"/>
  <w14:docId w14:val="7C5CDE1A"/>
  <w15:docId w15:val="{9C73719C-EA5C-4D00-A01A-CFD5B6EF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C02EE"/>
    <w:pPr>
      <w:jc w:val="right"/>
    </w:pPr>
    <w:rPr>
      <w:rFonts w:ascii="Tahoma" w:hAnsi="Tahoma"/>
      <w:bCs/>
      <w:noProof/>
      <w:sz w:val="16"/>
      <w:szCs w:val="16"/>
      <w:lang w:val="fr-FR"/>
    </w:rPr>
  </w:style>
  <w:style w:type="paragraph" w:styleId="Titre1">
    <w:name w:val="heading 1"/>
    <w:basedOn w:val="Normal"/>
    <w:next w:val="Normal"/>
    <w:qFormat/>
    <w:rsid w:val="00413BCE"/>
    <w:pPr>
      <w:keepNext/>
      <w:shd w:val="clear" w:color="auto" w:fill="B8CCE4"/>
      <w:spacing w:before="240" w:after="60"/>
      <w:outlineLvl w:val="0"/>
    </w:pPr>
    <w:rPr>
      <w:rFonts w:ascii="Arial" w:hAnsi="Arial" w:cs="Arial"/>
      <w:b/>
      <w:bCs w:val="0"/>
      <w:kern w:val="32"/>
      <w:sz w:val="44"/>
      <w:szCs w:val="44"/>
    </w:rPr>
  </w:style>
  <w:style w:type="paragraph" w:styleId="Titre2">
    <w:name w:val="heading 2"/>
    <w:basedOn w:val="Normal"/>
    <w:next w:val="Normal"/>
    <w:qFormat/>
    <w:rsid w:val="00413BCE"/>
    <w:pPr>
      <w:keepNext/>
      <w:spacing w:before="240" w:after="60"/>
      <w:outlineLvl w:val="1"/>
    </w:pPr>
    <w:rPr>
      <w:rFonts w:ascii="Arial" w:hAnsi="Arial" w:cs="Arial"/>
      <w:b/>
      <w:bCs w:val="0"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our">
    <w:name w:val="Jour"/>
    <w:rsid w:val="00413BCE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paragraph" w:customStyle="1" w:styleId="Dates">
    <w:name w:val="Dates"/>
    <w:basedOn w:val="Normal"/>
    <w:next w:val="Normal"/>
    <w:rsid w:val="00413BCE"/>
    <w:rPr>
      <w:rFonts w:cs="Tahoma"/>
      <w:b/>
    </w:rPr>
  </w:style>
  <w:style w:type="paragraph" w:customStyle="1" w:styleId="Anne">
    <w:name w:val="Année"/>
    <w:basedOn w:val="Normal"/>
    <w:rsid w:val="00413BCE"/>
    <w:pPr>
      <w:shd w:val="clear" w:color="auto" w:fill="B8CCE4"/>
      <w:spacing w:before="240" w:line="480" w:lineRule="auto"/>
    </w:pPr>
    <w:rPr>
      <w:rFonts w:ascii="Arial" w:hAnsi="Arial" w:cs="Tahoma"/>
      <w:b/>
      <w:sz w:val="28"/>
      <w:szCs w:val="28"/>
    </w:rPr>
  </w:style>
  <w:style w:type="character" w:styleId="Marquedecommentaire">
    <w:name w:val="annotation reference"/>
    <w:basedOn w:val="Policepardfaut"/>
    <w:semiHidden/>
    <w:rsid w:val="00F44F33"/>
    <w:rPr>
      <w:sz w:val="16"/>
      <w:szCs w:val="16"/>
    </w:rPr>
  </w:style>
  <w:style w:type="paragraph" w:styleId="Commentaire">
    <w:name w:val="annotation text"/>
    <w:basedOn w:val="Normal"/>
    <w:semiHidden/>
    <w:rsid w:val="00F44F33"/>
  </w:style>
  <w:style w:type="paragraph" w:styleId="Objetducommentaire">
    <w:name w:val="annotation subject"/>
    <w:basedOn w:val="Commentaire"/>
    <w:next w:val="Commentaire"/>
    <w:semiHidden/>
    <w:rsid w:val="00F44F33"/>
    <w:rPr>
      <w:b/>
      <w:bCs w:val="0"/>
    </w:rPr>
  </w:style>
  <w:style w:type="paragraph" w:styleId="Textedebulles">
    <w:name w:val="Balloon Text"/>
    <w:basedOn w:val="Normal"/>
    <w:semiHidden/>
    <w:rsid w:val="00F44F33"/>
    <w:rPr>
      <w:rFonts w:cs="Tahoma"/>
    </w:rPr>
  </w:style>
  <w:style w:type="paragraph" w:customStyle="1" w:styleId="Paragraphestandard">
    <w:name w:val="[Paragraphe standard]"/>
    <w:basedOn w:val="Normal"/>
    <w:uiPriority w:val="99"/>
    <w:rsid w:val="0053632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noProof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bi2192\AppData\Roaming\Microsoft\Templates\Calendrier%202010%20avec%20bordure%20bleue%20(3%20pages,%20lun-di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6d93d202-47fc-4405-873a-cab67cc5f1b2">false</MarketSpecific>
    <ApprovalStatus xmlns="6d93d202-47fc-4405-873a-cab67cc5f1b2">InProgress</ApprovalStatus>
    <LocComments xmlns="6d93d202-47fc-4405-873a-cab67cc5f1b2" xsi:nil="true"/>
    <DirectSourceMarket xmlns="6d93d202-47fc-4405-873a-cab67cc5f1b2">english</DirectSourceMarket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OpenTemplate xmlns="6d93d202-47fc-4405-873a-cab67cc5f1b2">true</OpenTemplate>
    <SourceTitle xmlns="6d93d202-47fc-4405-873a-cab67cc5f1b2">2010 calendar with blue border (3-pp, Mon-Sun)</SourceTitle>
    <APEditor xmlns="6d93d202-47fc-4405-873a-cab67cc5f1b2">
      <UserInfo>
        <DisplayName/>
        <AccountId xsi:nil="true"/>
        <AccountType/>
      </UserInfo>
    </APEditor>
    <UALocComments xmlns="6d93d202-47fc-4405-873a-cab67cc5f1b2">2007 Template UpLeveling Do Not HandOff</UALocComments>
    <IntlLangReviewDate xmlns="6d93d202-47fc-4405-873a-cab67cc5f1b2" xsi:nil="true"/>
    <PublishStatusLookup xmlns="6d93d202-47fc-4405-873a-cab67cc5f1b2">
      <Value>483544</Value>
      <Value>483549</Value>
    </PublishStatusLookup>
    <ParentAssetId xmlns="6d93d202-47fc-4405-873a-cab67cc5f1b2" xsi:nil="true"/>
    <FeatureTagsTaxHTField0 xmlns="6d93d202-47fc-4405-873a-cab67cc5f1b2">
      <Terms xmlns="http://schemas.microsoft.com/office/infopath/2007/PartnerControls"/>
    </FeatureTagsTaxHTField0>
    <MachineTranslated xmlns="6d93d202-47fc-4405-873a-cab67cc5f1b2">false</MachineTranslated>
    <Providers xmlns="6d93d202-47fc-4405-873a-cab67cc5f1b2" xsi:nil="true"/>
    <OriginalSourceMarket xmlns="6d93d202-47fc-4405-873a-cab67cc5f1b2">english</OriginalSourceMarket>
    <APDescription xmlns="6d93d202-47fc-4405-873a-cab67cc5f1b2" xsi:nil="true"/>
    <ContentItem xmlns="6d93d202-47fc-4405-873a-cab67cc5f1b2" xsi:nil="true"/>
    <ClipArtFilename xmlns="6d93d202-47fc-4405-873a-cab67cc5f1b2" xsi:nil="true"/>
    <TPInstallLocation xmlns="6d93d202-47fc-4405-873a-cab67cc5f1b2" xsi:nil="true"/>
    <TimesCloned xmlns="6d93d202-47fc-4405-873a-cab67cc5f1b2" xsi:nil="true"/>
    <PublishTargets xmlns="6d93d202-47fc-4405-873a-cab67cc5f1b2">OfficeOnline,OfficeOnlineVNext</PublishTargets>
    <AcquiredFrom xmlns="6d93d202-47fc-4405-873a-cab67cc5f1b2">Internal MS</AcquiredFrom>
    <AssetStart xmlns="6d93d202-47fc-4405-873a-cab67cc5f1b2">2012-02-03T16:17:00+00:00</AssetStart>
    <FriendlyTitle xmlns="6d93d202-47fc-4405-873a-cab67cc5f1b2" xsi:nil="true"/>
    <Provider xmlns="6d93d202-47fc-4405-873a-cab67cc5f1b2" xsi:nil="true"/>
    <LastHandOff xmlns="6d93d202-47fc-4405-873a-cab67cc5f1b2" xsi:nil="true"/>
    <Manager xmlns="6d93d202-47fc-4405-873a-cab67cc5f1b2" xsi:nil="true"/>
    <UALocRecommendation xmlns="6d93d202-47fc-4405-873a-cab67cc5f1b2">Localize</UALocRecommendation>
    <ArtSampleDocs xmlns="6d93d202-47fc-4405-873a-cab67cc5f1b2" xsi:nil="true"/>
    <UACurrentWords xmlns="6d93d202-47fc-4405-873a-cab67cc5f1b2" xsi:nil="true"/>
    <TPClientViewer xmlns="6d93d202-47fc-4405-873a-cab67cc5f1b2" xsi:nil="true"/>
    <TemplateStatus xmlns="6d93d202-47fc-4405-873a-cab67cc5f1b2">Complete</TemplateStatus>
    <ShowIn xmlns="6d93d202-47fc-4405-873a-cab67cc5f1b2">Show everywhere</ShowIn>
    <CSXHash xmlns="6d93d202-47fc-4405-873a-cab67cc5f1b2" xsi:nil="true"/>
    <Downloads xmlns="6d93d202-47fc-4405-873a-cab67cc5f1b2">0</Downloads>
    <VoteCount xmlns="6d93d202-47fc-4405-873a-cab67cc5f1b2" xsi:nil="true"/>
    <OOCacheId xmlns="6d93d202-47fc-4405-873a-cab67cc5f1b2" xsi:nil="true"/>
    <IsDeleted xmlns="6d93d202-47fc-4405-873a-cab67cc5f1b2">false</IsDeleted>
    <InternalTagsTaxHTField0 xmlns="6d93d202-47fc-4405-873a-cab67cc5f1b2">
      <Terms xmlns="http://schemas.microsoft.com/office/infopath/2007/PartnerControls"/>
    </InternalTagsTaxHTField0>
    <UANotes xmlns="6d93d202-47fc-4405-873a-cab67cc5f1b2">2003 to 2007 conversion</UANotes>
    <AssetExpire xmlns="6d93d202-47fc-4405-873a-cab67cc5f1b2">2035-01-01T08:00:00+00:00</AssetExpire>
    <CSXSubmissionMarket xmlns="6d93d202-47fc-4405-873a-cab67cc5f1b2" xsi:nil="true"/>
    <DSATActionTaken xmlns="6d93d202-47fc-4405-873a-cab67cc5f1b2" xsi:nil="true"/>
    <SubmitterId xmlns="6d93d202-47fc-4405-873a-cab67cc5f1b2" xsi:nil="true"/>
    <EditorialTags xmlns="6d93d202-47fc-4405-873a-cab67cc5f1b2" xsi:nil="true"/>
    <TPExecutable xmlns="6d93d202-47fc-4405-873a-cab67cc5f1b2" xsi:nil="true"/>
    <CSXSubmissionDate xmlns="6d93d202-47fc-4405-873a-cab67cc5f1b2" xsi:nil="true"/>
    <CSXUpdate xmlns="6d93d202-47fc-4405-873a-cab67cc5f1b2">false</CSXUpdate>
    <AssetType xmlns="6d93d202-47fc-4405-873a-cab67cc5f1b2">TP</AssetType>
    <ApprovalLog xmlns="6d93d202-47fc-4405-873a-cab67cc5f1b2" xsi:nil="true"/>
    <BugNumber xmlns="6d93d202-47fc-4405-873a-cab67cc5f1b2" xsi:nil="true"/>
    <OriginAsset xmlns="6d93d202-47fc-4405-873a-cab67cc5f1b2" xsi:nil="true"/>
    <TPComponent xmlns="6d93d202-47fc-4405-873a-cab67cc5f1b2" xsi:nil="true"/>
    <Milestone xmlns="6d93d202-47fc-4405-873a-cab67cc5f1b2" xsi:nil="true"/>
    <RecommendationsModifier xmlns="6d93d202-47fc-4405-873a-cab67cc5f1b2" xsi:nil="true"/>
    <Component xmlns="64acb2c5-0a2b-4bda-bd34-58e36cbb80d2" xsi:nil="true"/>
    <Description0 xmlns="64acb2c5-0a2b-4bda-bd34-58e36cbb80d2" xsi:nil="true"/>
    <AssetId xmlns="6d93d202-47fc-4405-873a-cab67cc5f1b2">TP102824187</AssetId>
    <PolicheckWords xmlns="6d93d202-47fc-4405-873a-cab67cc5f1b2" xsi:nil="true"/>
    <TPLaunchHelpLink xmlns="6d93d202-47fc-4405-873a-cab67cc5f1b2" xsi:nil="true"/>
    <IntlLocPriority xmlns="6d93d202-47fc-4405-873a-cab67cc5f1b2" xsi:nil="true"/>
    <TPApplication xmlns="6d93d202-47fc-4405-873a-cab67cc5f1b2" xsi:nil="true"/>
    <IntlLangReviewer xmlns="6d93d202-47fc-4405-873a-cab67cc5f1b2" xsi:nil="true"/>
    <HandoffToMSDN xmlns="6d93d202-47fc-4405-873a-cab67cc5f1b2" xsi:nil="true"/>
    <PlannedPubDate xmlns="6d93d202-47fc-4405-873a-cab67cc5f1b2" xsi:nil="true"/>
    <CrawlForDependencies xmlns="6d93d202-47fc-4405-873a-cab67cc5f1b2">false</CrawlForDependencies>
    <LocLastLocAttemptVersionLookup xmlns="6d93d202-47fc-4405-873a-cab67cc5f1b2">822986</LocLastLocAttemptVersionLookup>
    <TrustLevel xmlns="6d93d202-47fc-4405-873a-cab67cc5f1b2">1 Microsoft Managed Content</TrustLevel>
    <CampaignTagsTaxHTField0 xmlns="6d93d202-47fc-4405-873a-cab67cc5f1b2">
      <Terms xmlns="http://schemas.microsoft.com/office/infopath/2007/PartnerControls"/>
    </CampaignTagsTaxHTField0>
    <TPNamespace xmlns="6d93d202-47fc-4405-873a-cab67cc5f1b2" xsi:nil="true"/>
    <TaxCatchAll xmlns="6d93d202-47fc-4405-873a-cab67cc5f1b2"/>
    <IsSearchable xmlns="6d93d202-47fc-4405-873a-cab67cc5f1b2">true</IsSearchable>
    <TemplateTemplateType xmlns="6d93d202-47fc-4405-873a-cab67cc5f1b2">Word 2007 Default</TemplateTemplateType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APAuthor xmlns="6d93d202-47fc-4405-873a-cab67cc5f1b2">
      <UserInfo>
        <DisplayName/>
        <AccountId>2721</AccountId>
        <AccountType/>
      </UserInfo>
    </APAuthor>
    <TPCommandLine xmlns="6d93d202-47fc-4405-873a-cab67cc5f1b2" xsi:nil="true"/>
    <LocManualTestRequired xmlns="6d93d202-47fc-4405-873a-cab67cc5f1b2">false</LocManualTestRequired>
    <TPAppVersion xmlns="6d93d202-47fc-4405-873a-cab67cc5f1b2" xsi:nil="true"/>
    <EditorialStatus xmlns="6d93d202-47fc-4405-873a-cab67cc5f1b2" xsi:nil="true"/>
    <LastModifiedDateTime xmlns="6d93d202-47fc-4405-873a-cab67cc5f1b2" xsi:nil="true"/>
    <TPLaunchHelpLinkType xmlns="6d93d202-47fc-4405-873a-cab67cc5f1b2">Template</TPLaunchHelpLinkType>
    <OriginalRelease xmlns="6d93d202-47fc-4405-873a-cab67cc5f1b2">14</OriginalRelease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  <LocMarketGroupTiers2 xmlns="6d93d202-47fc-4405-873a-cab67cc5f1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b0826346530693474735d6f460b13139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b3b3f8a5ac8b12999d6e89ad46a905dc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8D7179-3312-46EA-8C53-6A8D2193F62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d93d202-47fc-4405-873a-cab67cc5f1b2"/>
    <ds:schemaRef ds:uri="http://schemas.microsoft.com/office/infopath/2007/PartnerControls"/>
    <ds:schemaRef ds:uri="http://purl.org/dc/elements/1.1/"/>
    <ds:schemaRef ds:uri="64acb2c5-0a2b-4bda-bd34-58e36cbb80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E69BAE-2E6E-413D-9DB0-69767DEA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416FD-526F-4219-AA55-998731009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2010 avec bordure bleue (3 pages, lun-dim).dotx</Template>
  <TotalTime>39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Fillion</dc:creator>
  <cp:keywords/>
  <dc:description/>
  <cp:lastModifiedBy>Claudette Larouche reg02 (CIUSSS SLSJ)</cp:lastModifiedBy>
  <cp:revision>5</cp:revision>
  <cp:lastPrinted>2024-05-27T15:15:00Z</cp:lastPrinted>
  <dcterms:created xsi:type="dcterms:W3CDTF">2026-05-07T11:21:00Z</dcterms:created>
  <dcterms:modified xsi:type="dcterms:W3CDTF">2026-05-07T15:33:00Z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TC103649091036</vt:lpwstr>
  </property>
  <property fmtid="{D5CDD505-2E9C-101B-9397-08002B2CF9AE}" pid="3" name="InternalTags">
    <vt:lpwstr/>
  </property>
  <property fmtid="{D5CDD505-2E9C-101B-9397-08002B2CF9AE}" pid="4" name="ContentTypeId">
    <vt:lpwstr>0x01010069924D1ECC420D47A2456556BC94F7370400BDF4491DEA4973499845289601F88B9F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9890900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